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E1820C">
      <w:pPr>
        <w:jc w:val="center"/>
        <w:rPr>
          <w:rFonts w:hint="eastAsia"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sz w:val="36"/>
          <w:szCs w:val="36"/>
        </w:rPr>
        <w:t>报名登记表</w:t>
      </w:r>
    </w:p>
    <w:p w14:paraId="5C307289">
      <w:pPr>
        <w:jc w:val="center"/>
        <w:rPr>
          <w:rFonts w:hint="eastAsia" w:ascii="宋体" w:hAnsi="宋体" w:eastAsia="宋体" w:cs="宋体"/>
          <w:b/>
          <w:sz w:val="36"/>
          <w:szCs w:val="36"/>
        </w:rPr>
      </w:pPr>
    </w:p>
    <w:tbl>
      <w:tblPr>
        <w:tblStyle w:val="2"/>
        <w:tblW w:w="9288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1259"/>
        <w:gridCol w:w="349"/>
        <w:gridCol w:w="422"/>
        <w:gridCol w:w="703"/>
        <w:gridCol w:w="37"/>
        <w:gridCol w:w="880"/>
        <w:gridCol w:w="688"/>
        <w:gridCol w:w="345"/>
        <w:gridCol w:w="1127"/>
        <w:gridCol w:w="900"/>
        <w:gridCol w:w="1620"/>
      </w:tblGrid>
      <w:tr w14:paraId="3B226DE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2" w:hRule="atLeast"/>
        </w:trPr>
        <w:tc>
          <w:tcPr>
            <w:tcW w:w="958" w:type="dxa"/>
            <w:noWrap w:val="0"/>
            <w:vAlign w:val="center"/>
          </w:tcPr>
          <w:p w14:paraId="274A131C"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姓　名</w:t>
            </w:r>
          </w:p>
        </w:tc>
        <w:tc>
          <w:tcPr>
            <w:tcW w:w="1259" w:type="dxa"/>
            <w:noWrap w:val="0"/>
            <w:vAlign w:val="center"/>
          </w:tcPr>
          <w:p w14:paraId="5FAA1772"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771" w:type="dxa"/>
            <w:gridSpan w:val="2"/>
            <w:noWrap w:val="0"/>
            <w:vAlign w:val="center"/>
          </w:tcPr>
          <w:p w14:paraId="6E4609F9"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性别</w:t>
            </w:r>
          </w:p>
        </w:tc>
        <w:tc>
          <w:tcPr>
            <w:tcW w:w="740" w:type="dxa"/>
            <w:gridSpan w:val="2"/>
            <w:noWrap w:val="0"/>
            <w:vAlign w:val="center"/>
          </w:tcPr>
          <w:p w14:paraId="293A1359"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880" w:type="dxa"/>
            <w:noWrap w:val="0"/>
            <w:vAlign w:val="center"/>
          </w:tcPr>
          <w:p w14:paraId="335CBD75"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出生</w:t>
            </w:r>
          </w:p>
          <w:p w14:paraId="060E51E0"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年月</w:t>
            </w:r>
          </w:p>
        </w:tc>
        <w:tc>
          <w:tcPr>
            <w:tcW w:w="1033" w:type="dxa"/>
            <w:gridSpan w:val="2"/>
            <w:noWrap w:val="0"/>
            <w:vAlign w:val="center"/>
          </w:tcPr>
          <w:p w14:paraId="4FF2F451"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127" w:type="dxa"/>
            <w:noWrap w:val="0"/>
            <w:vAlign w:val="center"/>
          </w:tcPr>
          <w:p w14:paraId="691CECFB"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民族</w:t>
            </w:r>
          </w:p>
        </w:tc>
        <w:tc>
          <w:tcPr>
            <w:tcW w:w="900" w:type="dxa"/>
            <w:noWrap w:val="0"/>
            <w:vAlign w:val="center"/>
          </w:tcPr>
          <w:p w14:paraId="57E1B57F"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620" w:type="dxa"/>
            <w:vMerge w:val="restart"/>
            <w:noWrap w:val="0"/>
            <w:vAlign w:val="center"/>
          </w:tcPr>
          <w:p w14:paraId="3162C3E9"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照片</w:t>
            </w:r>
          </w:p>
          <w:p w14:paraId="77FFFEA6"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2寸蓝底免冠证件照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eastAsia="zh-CN"/>
              </w:rPr>
              <w:t>）</w:t>
            </w:r>
          </w:p>
        </w:tc>
      </w:tr>
      <w:tr w14:paraId="03D924C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958" w:type="dxa"/>
            <w:noWrap w:val="0"/>
            <w:vAlign w:val="center"/>
          </w:tcPr>
          <w:p w14:paraId="40BAAFD9"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身份</w:t>
            </w:r>
          </w:p>
          <w:p w14:paraId="348F714E"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证号</w:t>
            </w:r>
          </w:p>
        </w:tc>
        <w:tc>
          <w:tcPr>
            <w:tcW w:w="3650" w:type="dxa"/>
            <w:gridSpan w:val="6"/>
            <w:noWrap w:val="0"/>
            <w:vAlign w:val="center"/>
          </w:tcPr>
          <w:p w14:paraId="61810753"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033" w:type="dxa"/>
            <w:gridSpan w:val="2"/>
            <w:noWrap w:val="0"/>
            <w:vAlign w:val="center"/>
          </w:tcPr>
          <w:p w14:paraId="1941CBB6"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户籍</w:t>
            </w:r>
          </w:p>
          <w:p w14:paraId="204BF2CF"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所在地</w:t>
            </w:r>
          </w:p>
        </w:tc>
        <w:tc>
          <w:tcPr>
            <w:tcW w:w="2027" w:type="dxa"/>
            <w:gridSpan w:val="2"/>
            <w:noWrap w:val="0"/>
            <w:vAlign w:val="center"/>
          </w:tcPr>
          <w:p w14:paraId="5769C7BB"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 w14:paraId="1FD4485B"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 w14:paraId="07D8FD2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</w:trPr>
        <w:tc>
          <w:tcPr>
            <w:tcW w:w="958" w:type="dxa"/>
            <w:noWrap w:val="0"/>
            <w:vAlign w:val="center"/>
          </w:tcPr>
          <w:p w14:paraId="672400D9">
            <w:pPr>
              <w:spacing w:line="300" w:lineRule="exact"/>
              <w:jc w:val="center"/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报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名</w:t>
            </w:r>
          </w:p>
          <w:p w14:paraId="7C97DA72">
            <w:pPr>
              <w:spacing w:line="300" w:lineRule="exact"/>
              <w:jc w:val="center"/>
              <w:rPr>
                <w:rFonts w:hint="default" w:ascii="宋体" w:hAnsi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岗位</w:t>
            </w:r>
          </w:p>
        </w:tc>
        <w:tc>
          <w:tcPr>
            <w:tcW w:w="3650" w:type="dxa"/>
            <w:gridSpan w:val="6"/>
            <w:noWrap w:val="0"/>
            <w:vAlign w:val="center"/>
          </w:tcPr>
          <w:p w14:paraId="0BD5F583"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FF0000"/>
                <w:sz w:val="24"/>
                <w:szCs w:val="24"/>
              </w:rPr>
            </w:pPr>
          </w:p>
        </w:tc>
        <w:tc>
          <w:tcPr>
            <w:tcW w:w="1033" w:type="dxa"/>
            <w:gridSpan w:val="2"/>
            <w:noWrap w:val="0"/>
            <w:vAlign w:val="center"/>
          </w:tcPr>
          <w:p w14:paraId="44E6E60D"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政治</w:t>
            </w:r>
          </w:p>
          <w:p w14:paraId="4AAF8B7B"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面貌</w:t>
            </w:r>
          </w:p>
        </w:tc>
        <w:tc>
          <w:tcPr>
            <w:tcW w:w="2027" w:type="dxa"/>
            <w:gridSpan w:val="2"/>
            <w:noWrap w:val="0"/>
            <w:vAlign w:val="center"/>
          </w:tcPr>
          <w:p w14:paraId="38469EE7"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 w14:paraId="7C8757F5"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 w14:paraId="7D61F8D9"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 w14:paraId="62D3DED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58" w:type="dxa"/>
            <w:noWrap w:val="0"/>
            <w:vAlign w:val="center"/>
          </w:tcPr>
          <w:p w14:paraId="7370FBC8"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毕业</w:t>
            </w:r>
          </w:p>
          <w:p w14:paraId="6311F540"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院校</w:t>
            </w:r>
          </w:p>
        </w:tc>
        <w:tc>
          <w:tcPr>
            <w:tcW w:w="3650" w:type="dxa"/>
            <w:gridSpan w:val="6"/>
            <w:noWrap w:val="0"/>
            <w:vAlign w:val="center"/>
          </w:tcPr>
          <w:p w14:paraId="71CA2C50"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033" w:type="dxa"/>
            <w:gridSpan w:val="2"/>
            <w:noWrap w:val="0"/>
            <w:vAlign w:val="center"/>
          </w:tcPr>
          <w:p w14:paraId="1C786456"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所学</w:t>
            </w:r>
          </w:p>
          <w:p w14:paraId="6F1978C7"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专业</w:t>
            </w:r>
          </w:p>
        </w:tc>
        <w:tc>
          <w:tcPr>
            <w:tcW w:w="3647" w:type="dxa"/>
            <w:gridSpan w:val="3"/>
            <w:noWrap w:val="0"/>
            <w:vAlign w:val="center"/>
          </w:tcPr>
          <w:p w14:paraId="2C0C611A"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 w14:paraId="23F06B9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</w:trPr>
        <w:tc>
          <w:tcPr>
            <w:tcW w:w="958" w:type="dxa"/>
            <w:noWrap w:val="0"/>
            <w:vAlign w:val="center"/>
          </w:tcPr>
          <w:p w14:paraId="4B64998E"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学  历</w:t>
            </w:r>
          </w:p>
        </w:tc>
        <w:tc>
          <w:tcPr>
            <w:tcW w:w="1259" w:type="dxa"/>
            <w:noWrap w:val="0"/>
            <w:vAlign w:val="center"/>
          </w:tcPr>
          <w:p w14:paraId="3BDC71F0"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771" w:type="dxa"/>
            <w:gridSpan w:val="2"/>
            <w:noWrap w:val="0"/>
            <w:vAlign w:val="center"/>
          </w:tcPr>
          <w:p w14:paraId="5FE2452B"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学历</w:t>
            </w:r>
          </w:p>
          <w:p w14:paraId="31927FCB"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性质</w:t>
            </w:r>
          </w:p>
        </w:tc>
        <w:tc>
          <w:tcPr>
            <w:tcW w:w="1620" w:type="dxa"/>
            <w:gridSpan w:val="3"/>
            <w:noWrap w:val="0"/>
            <w:vAlign w:val="center"/>
          </w:tcPr>
          <w:p w14:paraId="63CC04A4">
            <w:pPr>
              <w:spacing w:line="300" w:lineRule="exac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033" w:type="dxa"/>
            <w:gridSpan w:val="2"/>
            <w:noWrap w:val="0"/>
            <w:vAlign w:val="center"/>
          </w:tcPr>
          <w:p w14:paraId="4BC22921"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学位</w:t>
            </w:r>
          </w:p>
        </w:tc>
        <w:tc>
          <w:tcPr>
            <w:tcW w:w="3647" w:type="dxa"/>
            <w:gridSpan w:val="3"/>
            <w:noWrap w:val="0"/>
            <w:vAlign w:val="center"/>
          </w:tcPr>
          <w:p w14:paraId="18DC5DD7">
            <w:pPr>
              <w:spacing w:line="300" w:lineRule="exac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 w14:paraId="44031E2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958" w:type="dxa"/>
            <w:noWrap w:val="0"/>
            <w:vAlign w:val="center"/>
          </w:tcPr>
          <w:p w14:paraId="5ECBB060"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工作</w:t>
            </w:r>
          </w:p>
          <w:p w14:paraId="55EE7414"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单位</w:t>
            </w:r>
          </w:p>
        </w:tc>
        <w:tc>
          <w:tcPr>
            <w:tcW w:w="4683" w:type="dxa"/>
            <w:gridSpan w:val="8"/>
            <w:noWrap w:val="0"/>
            <w:vAlign w:val="center"/>
          </w:tcPr>
          <w:p w14:paraId="6C909E49">
            <w:pPr>
              <w:spacing w:line="300" w:lineRule="exac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127" w:type="dxa"/>
            <w:noWrap w:val="0"/>
            <w:vAlign w:val="center"/>
          </w:tcPr>
          <w:p w14:paraId="340536C2"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职务</w:t>
            </w:r>
          </w:p>
          <w:p w14:paraId="36B240FF"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职称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 w14:paraId="3E307652">
            <w:pPr>
              <w:spacing w:line="300" w:lineRule="exact"/>
              <w:rPr>
                <w:rFonts w:hint="eastAsia" w:ascii="宋体" w:hAnsi="宋体" w:eastAsia="宋体" w:cs="宋体"/>
                <w:b w:val="0"/>
                <w:bCs/>
                <w:color w:val="FF0000"/>
                <w:sz w:val="24"/>
                <w:szCs w:val="24"/>
              </w:rPr>
            </w:pPr>
          </w:p>
        </w:tc>
      </w:tr>
      <w:tr w14:paraId="124B27B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958" w:type="dxa"/>
            <w:noWrap w:val="0"/>
            <w:vAlign w:val="center"/>
          </w:tcPr>
          <w:p w14:paraId="62E5185C"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通讯</w:t>
            </w:r>
          </w:p>
          <w:p w14:paraId="770E889E"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地址</w:t>
            </w:r>
          </w:p>
        </w:tc>
        <w:tc>
          <w:tcPr>
            <w:tcW w:w="4683" w:type="dxa"/>
            <w:gridSpan w:val="8"/>
            <w:noWrap w:val="0"/>
            <w:vAlign w:val="center"/>
          </w:tcPr>
          <w:p w14:paraId="33153DF8">
            <w:pPr>
              <w:spacing w:line="300" w:lineRule="exac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127" w:type="dxa"/>
            <w:noWrap w:val="0"/>
            <w:vAlign w:val="center"/>
          </w:tcPr>
          <w:p w14:paraId="06868B1E"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联系</w:t>
            </w:r>
          </w:p>
          <w:p w14:paraId="3D096158"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电话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 w14:paraId="0578E849">
            <w:pPr>
              <w:spacing w:line="300" w:lineRule="exac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 w14:paraId="07AF941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5" w:hRule="atLeast"/>
        </w:trPr>
        <w:tc>
          <w:tcPr>
            <w:tcW w:w="958" w:type="dxa"/>
            <w:noWrap w:val="0"/>
            <w:vAlign w:val="center"/>
          </w:tcPr>
          <w:p w14:paraId="6123E4C1"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学习</w:t>
            </w:r>
          </w:p>
          <w:p w14:paraId="5269DCA8"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简历</w:t>
            </w:r>
          </w:p>
        </w:tc>
        <w:tc>
          <w:tcPr>
            <w:tcW w:w="8330" w:type="dxa"/>
            <w:gridSpan w:val="11"/>
            <w:noWrap w:val="0"/>
            <w:vAlign w:val="top"/>
          </w:tcPr>
          <w:p w14:paraId="60DC678A">
            <w:pPr>
              <w:spacing w:line="300" w:lineRule="exact"/>
              <w:rPr>
                <w:rFonts w:hint="eastAsia" w:ascii="宋体" w:hAnsi="宋体" w:eastAsia="宋体" w:cs="宋体"/>
                <w:b w:val="0"/>
                <w:bCs/>
                <w:color w:val="FF0000"/>
                <w:sz w:val="24"/>
                <w:szCs w:val="24"/>
              </w:rPr>
            </w:pPr>
          </w:p>
        </w:tc>
      </w:tr>
      <w:tr w14:paraId="2AE539A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1" w:hRule="atLeast"/>
        </w:trPr>
        <w:tc>
          <w:tcPr>
            <w:tcW w:w="958" w:type="dxa"/>
            <w:tcBorders>
              <w:bottom w:val="single" w:color="auto" w:sz="4" w:space="0"/>
            </w:tcBorders>
            <w:noWrap w:val="0"/>
            <w:vAlign w:val="center"/>
          </w:tcPr>
          <w:p w14:paraId="25C0ED2D"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工作</w:t>
            </w:r>
          </w:p>
          <w:p w14:paraId="28063703"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简历</w:t>
            </w:r>
          </w:p>
        </w:tc>
        <w:tc>
          <w:tcPr>
            <w:tcW w:w="8330" w:type="dxa"/>
            <w:gridSpan w:val="11"/>
            <w:tcBorders>
              <w:bottom w:val="single" w:color="auto" w:sz="4" w:space="0"/>
            </w:tcBorders>
            <w:noWrap w:val="0"/>
            <w:vAlign w:val="top"/>
          </w:tcPr>
          <w:p w14:paraId="0C5F6930">
            <w:pPr>
              <w:spacing w:line="300" w:lineRule="exact"/>
              <w:rPr>
                <w:rFonts w:hint="eastAsia" w:ascii="宋体" w:hAnsi="宋体" w:eastAsia="宋体" w:cs="宋体"/>
                <w:b w:val="0"/>
                <w:bCs/>
                <w:color w:val="FF0000"/>
                <w:sz w:val="24"/>
                <w:szCs w:val="24"/>
              </w:rPr>
            </w:pPr>
          </w:p>
        </w:tc>
      </w:tr>
      <w:tr w14:paraId="732FCD3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</w:trPr>
        <w:tc>
          <w:tcPr>
            <w:tcW w:w="958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3BC46196"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eastAsia="zh-CN"/>
              </w:rPr>
              <w:t>近亲属在金融监管总局系统及省级银行业协会、省级保险行业协会从业情况</w:t>
            </w:r>
          </w:p>
        </w:tc>
        <w:tc>
          <w:tcPr>
            <w:tcW w:w="160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E1A4D"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768B8B"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lang w:eastAsia="zh-CN"/>
              </w:rPr>
              <w:t>性别</w:t>
            </w:r>
          </w:p>
        </w:tc>
        <w:tc>
          <w:tcPr>
            <w:tcW w:w="16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62DDCA"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lang w:eastAsia="zh-CN"/>
              </w:rPr>
              <w:t>与本人关系</w:t>
            </w:r>
          </w:p>
        </w:tc>
        <w:tc>
          <w:tcPr>
            <w:tcW w:w="39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FC1854C"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lang w:eastAsia="zh-CN"/>
              </w:rPr>
              <w:t>工作单位及任职情况</w:t>
            </w:r>
          </w:p>
        </w:tc>
      </w:tr>
      <w:tr w14:paraId="2782028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</w:trPr>
        <w:tc>
          <w:tcPr>
            <w:tcW w:w="958" w:type="dxa"/>
            <w:vMerge w:val="continue"/>
            <w:noWrap w:val="0"/>
            <w:vAlign w:val="center"/>
          </w:tcPr>
          <w:p w14:paraId="33A6661B"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60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3FB94"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484F0"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6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5FC806"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39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BBE1C9D"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</w:tr>
      <w:tr w14:paraId="7C93885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</w:trPr>
        <w:tc>
          <w:tcPr>
            <w:tcW w:w="958" w:type="dxa"/>
            <w:vMerge w:val="continue"/>
            <w:noWrap w:val="0"/>
            <w:vAlign w:val="center"/>
          </w:tcPr>
          <w:p w14:paraId="1D0E2363"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60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CA8B8"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26F79"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6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D98B4"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39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518284C"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</w:tr>
      <w:tr w14:paraId="3DA19BE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</w:trPr>
        <w:tc>
          <w:tcPr>
            <w:tcW w:w="958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36235BF9"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60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79D61"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6FB5FC"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6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C48F9"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39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B6A36C5"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</w:tr>
      <w:tr w14:paraId="18DD55D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</w:trPr>
        <w:tc>
          <w:tcPr>
            <w:tcW w:w="958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720E770E"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60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0780E0"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F7762"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6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1A13BF"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39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2C489F7"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</w:tr>
      <w:tr w14:paraId="4D2F2A7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4" w:hRule="atLeast"/>
        </w:trPr>
        <w:tc>
          <w:tcPr>
            <w:tcW w:w="958" w:type="dxa"/>
            <w:noWrap w:val="0"/>
            <w:vAlign w:val="center"/>
          </w:tcPr>
          <w:p w14:paraId="02FA2E7C"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个人</w:t>
            </w:r>
          </w:p>
          <w:p w14:paraId="0A346AF0"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承诺</w:t>
            </w:r>
          </w:p>
        </w:tc>
        <w:tc>
          <w:tcPr>
            <w:tcW w:w="8330" w:type="dxa"/>
            <w:gridSpan w:val="11"/>
            <w:noWrap w:val="0"/>
            <w:vAlign w:val="top"/>
          </w:tcPr>
          <w:p w14:paraId="4D8800B7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400" w:lineRule="exact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本人已仔细阅读招聘启事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、报名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登记表等相关资料，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本人郑重承诺：</w:t>
            </w:r>
          </w:p>
          <w:p w14:paraId="7DCB1097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400" w:lineRule="exact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1.本人目前身体健康，无任何重大疾病（包括但不限于恶性肿瘤、严重心脑血管疾病、重大器官移植、终末期肾病、严重精神疾病等），能够正常履行岗位职责。</w:t>
            </w:r>
          </w:p>
          <w:p w14:paraId="04200D93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400" w:lineRule="exact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2.本人在报名登记表中所填写的全部信息及提交的所有材料（包括学历、工作经历、资格证书等）均真实、准确、完整，无任何虚假、隐瞒或遗漏。</w:t>
            </w:r>
          </w:p>
          <w:p w14:paraId="6EE33F82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400" w:lineRule="exact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如以上承诺内容与事实不符，本人愿意承担一切后果，包括自愿放弃应聘资格、被取消录用资格，以及承担由此给招聘单位造成的全部损失。</w:t>
            </w:r>
          </w:p>
          <w:p w14:paraId="1904EE13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400" w:lineRule="exact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  <w:p w14:paraId="08973F33">
            <w:pPr>
              <w:spacing w:line="300" w:lineRule="exact"/>
              <w:ind w:firstLine="5320" w:firstLineChars="1900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  <w:p w14:paraId="55E5E1EB">
            <w:pPr>
              <w:spacing w:line="300" w:lineRule="exact"/>
              <w:ind w:firstLine="3640" w:firstLineChars="1300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28"/>
              </w:rPr>
              <w:t>应聘人签</w:t>
            </w: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28"/>
                <w:lang w:eastAsia="zh-CN"/>
              </w:rPr>
              <w:t>名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：</w:t>
            </w:r>
          </w:p>
          <w:p w14:paraId="4AB81A8B">
            <w:pPr>
              <w:spacing w:line="300" w:lineRule="exact"/>
              <w:ind w:firstLine="5520" w:firstLineChars="230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 w14:paraId="29C3F346">
            <w:pPr>
              <w:spacing w:line="300" w:lineRule="exact"/>
              <w:ind w:firstLine="4560" w:firstLineChars="190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 xml:space="preserve">  年    月   日</w:t>
            </w:r>
          </w:p>
        </w:tc>
      </w:tr>
      <w:tr w14:paraId="6358611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0" w:hRule="atLeast"/>
        </w:trPr>
        <w:tc>
          <w:tcPr>
            <w:tcW w:w="958" w:type="dxa"/>
            <w:noWrap w:val="0"/>
            <w:vAlign w:val="center"/>
          </w:tcPr>
          <w:p w14:paraId="2D0A8ABC"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审核</w:t>
            </w:r>
          </w:p>
          <w:p w14:paraId="7DB7ED86"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意见</w:t>
            </w:r>
          </w:p>
        </w:tc>
        <w:tc>
          <w:tcPr>
            <w:tcW w:w="8330" w:type="dxa"/>
            <w:gridSpan w:val="11"/>
            <w:noWrap w:val="0"/>
            <w:vAlign w:val="top"/>
          </w:tcPr>
          <w:p w14:paraId="0D794312">
            <w:pPr>
              <w:spacing w:line="300" w:lineRule="exact"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 xml:space="preserve">                                                  </w:t>
            </w:r>
          </w:p>
          <w:p w14:paraId="0B580712"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 xml:space="preserve">                                                   </w:t>
            </w:r>
          </w:p>
          <w:p w14:paraId="28B1290F"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 w14:paraId="25949AC4"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 w14:paraId="7848B29B"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 w14:paraId="1C4174EF"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 w14:paraId="51254E7B"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 w14:paraId="002750B9"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 w14:paraId="40F13391"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审核人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t xml:space="preserve">(签名) 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：                                      年    月   日</w:t>
            </w:r>
          </w:p>
        </w:tc>
      </w:tr>
    </w:tbl>
    <w:p w14:paraId="5D10F326">
      <w:pPr>
        <w:rPr>
          <w:rFonts w:hint="eastAsia"/>
        </w:rPr>
      </w:pPr>
      <w:r>
        <w:rPr>
          <w:rFonts w:hint="eastAsia"/>
          <w:lang w:eastAsia="zh-CN"/>
        </w:rPr>
        <w:t>注：</w:t>
      </w:r>
      <w:r>
        <w:rPr>
          <w:rFonts w:hint="eastAsia"/>
        </w:rPr>
        <w:t>“近亲属”范围包括与应聘人员本人有夫妻关系、直系血亲关系、三代以内旁系血亲关系以及近姻亲关系的人员。</w:t>
      </w:r>
    </w:p>
    <w:sectPr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22C68EE"/>
    <w:rsid w:val="000138C9"/>
    <w:rsid w:val="0002740A"/>
    <w:rsid w:val="00035C9A"/>
    <w:rsid w:val="000B5819"/>
    <w:rsid w:val="00105235"/>
    <w:rsid w:val="00132774"/>
    <w:rsid w:val="001676B0"/>
    <w:rsid w:val="00171758"/>
    <w:rsid w:val="001A6A15"/>
    <w:rsid w:val="002542A1"/>
    <w:rsid w:val="00277EBD"/>
    <w:rsid w:val="00290879"/>
    <w:rsid w:val="002B14CF"/>
    <w:rsid w:val="002D6DA5"/>
    <w:rsid w:val="00365E56"/>
    <w:rsid w:val="00373639"/>
    <w:rsid w:val="00376C0F"/>
    <w:rsid w:val="00391007"/>
    <w:rsid w:val="003A1245"/>
    <w:rsid w:val="003D666C"/>
    <w:rsid w:val="00434553"/>
    <w:rsid w:val="0047353B"/>
    <w:rsid w:val="004878BF"/>
    <w:rsid w:val="004D6398"/>
    <w:rsid w:val="004E3C92"/>
    <w:rsid w:val="00564A20"/>
    <w:rsid w:val="005A4CD1"/>
    <w:rsid w:val="006553A9"/>
    <w:rsid w:val="0066121F"/>
    <w:rsid w:val="00675FE7"/>
    <w:rsid w:val="00682D8C"/>
    <w:rsid w:val="006A6385"/>
    <w:rsid w:val="006C639E"/>
    <w:rsid w:val="00736581"/>
    <w:rsid w:val="0078170F"/>
    <w:rsid w:val="007D34F5"/>
    <w:rsid w:val="00825C72"/>
    <w:rsid w:val="00873F4F"/>
    <w:rsid w:val="008B4F08"/>
    <w:rsid w:val="009136C2"/>
    <w:rsid w:val="00A434E8"/>
    <w:rsid w:val="00A85937"/>
    <w:rsid w:val="00AF5F13"/>
    <w:rsid w:val="00B0140F"/>
    <w:rsid w:val="00B178A1"/>
    <w:rsid w:val="00B4371F"/>
    <w:rsid w:val="00B4768C"/>
    <w:rsid w:val="00B62698"/>
    <w:rsid w:val="00B64BD3"/>
    <w:rsid w:val="00B9359B"/>
    <w:rsid w:val="00BC4398"/>
    <w:rsid w:val="00C06F3D"/>
    <w:rsid w:val="00C34809"/>
    <w:rsid w:val="00CF37ED"/>
    <w:rsid w:val="00E208D3"/>
    <w:rsid w:val="00EA50C7"/>
    <w:rsid w:val="00F26DEE"/>
    <w:rsid w:val="00F62210"/>
    <w:rsid w:val="00F7642D"/>
    <w:rsid w:val="00FF08BE"/>
    <w:rsid w:val="05CF344A"/>
    <w:rsid w:val="08B87DFE"/>
    <w:rsid w:val="0AEB16EB"/>
    <w:rsid w:val="18100A9B"/>
    <w:rsid w:val="296929E0"/>
    <w:rsid w:val="3DE07FE3"/>
    <w:rsid w:val="5152B6B4"/>
    <w:rsid w:val="56FDC1EC"/>
    <w:rsid w:val="57CF945A"/>
    <w:rsid w:val="6DF4D613"/>
    <w:rsid w:val="6FFB1DE5"/>
    <w:rsid w:val="722C68EE"/>
    <w:rsid w:val="72964D8C"/>
    <w:rsid w:val="7CBFFEC2"/>
    <w:rsid w:val="7DBFD04C"/>
    <w:rsid w:val="7EDF9413"/>
    <w:rsid w:val="7FB7A2B6"/>
    <w:rsid w:val="BF55E891"/>
    <w:rsid w:val="BFAFE12F"/>
    <w:rsid w:val="DBFF3095"/>
    <w:rsid w:val="DFBA9A9C"/>
    <w:rsid w:val="E3BF80A7"/>
    <w:rsid w:val="E9EB272A"/>
    <w:rsid w:val="EAD89D98"/>
    <w:rsid w:val="F3BEDBD1"/>
    <w:rsid w:val="F7BD5DAC"/>
    <w:rsid w:val="FA2F7A21"/>
    <w:rsid w:val="FADDE94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home\cbirc\C:\Users\Lenovo\AppData\Roaming\kingsoft\office6\templates\download\73840c7c-ee01-4f6b-a3cb-e9ea692f9ac9\&#25307;&#32856;&#24037;&#20316;&#20154;&#21592;&#25253;&#21517;&#30331;&#35760;&#34920;.doc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招聘工作人员报名登记表.doc.docx</Template>
  <Pages>2</Pages>
  <Words>444</Words>
  <Characters>446</Characters>
  <Lines>3</Lines>
  <Paragraphs>1</Paragraphs>
  <TotalTime>3</TotalTime>
  <ScaleCrop>false</ScaleCrop>
  <LinksUpToDate>false</LinksUpToDate>
  <CharactersWithSpaces>605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2026-06-05T06:14:00Z</dcterms:created>
  <dc:creator>周乾红</dc:creator>
  <cp:lastModifiedBy>吴</cp:lastModifiedBy>
  <cp:lastPrinted>2026-06-15T18:44:00Z</cp:lastPrinted>
  <dcterms:modified xsi:type="dcterms:W3CDTF">2026-06-22T01:55:06Z</dcterms:modified>
  <dc:title>镇江市市属事业单位公开招聘工作人员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UUID">
    <vt:lpwstr>v1.0_mb_Bf6y+mRkqcVzl5yxiceQVw==</vt:lpwstr>
  </property>
  <property fmtid="{D5CDD505-2E9C-101B-9397-08002B2CF9AE}" pid="4" name="ICV">
    <vt:lpwstr>F9E6839688C44E9EB34DEE1E7CF731A4_13</vt:lpwstr>
  </property>
  <property fmtid="{D5CDD505-2E9C-101B-9397-08002B2CF9AE}" pid="5" name="KSOTemplateDocerSaveRecord">
    <vt:lpwstr>eyJoZGlkIjoiMzMyNmNhZDM0M2UyMTVlZjkyMmQ0MGZhNTAzOGFkYWUiLCJ1c2VySWQiOiI0NzQ3ODUzMzcifQ==</vt:lpwstr>
  </property>
</Properties>
</file>