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2F297">
      <w:pPr>
        <w:pStyle w:val="7"/>
        <w:spacing w:before="5"/>
        <w:rPr>
          <w:rFonts w:hint="eastAsia" w:ascii="黑体" w:eastAsia="黑体"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ge">
                  <wp:posOffset>1842135</wp:posOffset>
                </wp:positionV>
                <wp:extent cx="6989445" cy="7715250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445" cy="7715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10838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01"/>
                              <w:gridCol w:w="142"/>
                              <w:gridCol w:w="7"/>
                              <w:gridCol w:w="138"/>
                              <w:gridCol w:w="156"/>
                              <w:gridCol w:w="50"/>
                              <w:gridCol w:w="638"/>
                              <w:gridCol w:w="507"/>
                              <w:gridCol w:w="81"/>
                              <w:gridCol w:w="135"/>
                              <w:gridCol w:w="966"/>
                              <w:gridCol w:w="171"/>
                              <w:gridCol w:w="674"/>
                              <w:gridCol w:w="153"/>
                              <w:gridCol w:w="873"/>
                              <w:gridCol w:w="603"/>
                              <w:gridCol w:w="515"/>
                              <w:gridCol w:w="257"/>
                              <w:gridCol w:w="737"/>
                              <w:gridCol w:w="390"/>
                              <w:gridCol w:w="210"/>
                              <w:gridCol w:w="788"/>
                              <w:gridCol w:w="89"/>
                              <w:gridCol w:w="529"/>
                              <w:gridCol w:w="1028"/>
                            </w:tblGrid>
                            <w:tr w14:paraId="0569EA1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CEB12C6">
                                  <w:pPr>
                                    <w:pStyle w:val="16"/>
                                    <w:spacing w:before="1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应聘岗位</w:t>
                                  </w:r>
                                </w:p>
                              </w:tc>
                              <w:tc>
                                <w:tcPr>
                                  <w:tcW w:w="4542" w:type="dxa"/>
                                  <w:gridSpan w:val="1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CDD6507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 w14:paraId="568D45AF">
                                  <w:pPr>
                                    <w:pStyle w:val="16"/>
                                    <w:jc w:val="both"/>
                                    <w:rPr>
                                      <w:rFonts w:ascii="Times New Roman" w:hAnsi="Times New Roman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4"/>
                                      <w:lang w:val="en-US" w:eastAsia="zh-CN"/>
                                    </w:rPr>
                                    <w:t>现任职单位及岗位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 w14:paraId="71FC9087">
                                  <w:pPr>
                                    <w:pStyle w:val="16"/>
                                    <w:jc w:val="both"/>
                                    <w:rPr>
                                      <w:rFonts w:hint="eastAsia" w:ascii="Times New Roman" w:hAnsi="Times New Roman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560A161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9E1C656">
                                  <w:pPr>
                                    <w:pStyle w:val="16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0D1593F">
                                  <w:pPr>
                                    <w:pStyle w:val="16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BD1E58D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B9E5315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FB885DE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DECE908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rFonts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1B05538">
                                  <w:pPr>
                                    <w:pStyle w:val="16"/>
                                    <w:spacing w:before="125"/>
                                    <w:jc w:val="center"/>
                                    <w:rPr>
                                      <w:rFonts w:hint="eastAsia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4417E2C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gridSpan w:val="3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F2F4A53">
                                  <w:pPr>
                                    <w:pStyle w:val="16"/>
                                    <w:rPr>
                                      <w:rFonts w:ascii="方正小标宋简体" w:hAnsi="方正小标宋简体"/>
                                      <w:sz w:val="24"/>
                                    </w:rPr>
                                  </w:pPr>
                                </w:p>
                                <w:p w14:paraId="7B8105DA">
                                  <w:pPr>
                                    <w:pStyle w:val="16"/>
                                    <w:spacing w:before="5"/>
                                    <w:rPr>
                                      <w:rFonts w:ascii="方正小标宋简体" w:hAnsi="方正小标宋简体"/>
                                      <w:sz w:val="14"/>
                                    </w:rPr>
                                  </w:pPr>
                                </w:p>
                                <w:p w14:paraId="3595E018">
                                  <w:pPr>
                                    <w:pStyle w:val="16"/>
                                    <w:spacing w:line="238" w:lineRule="auto"/>
                                    <w:ind w:left="336" w:right="3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彩色免冠证件照</w:t>
                                  </w:r>
                                </w:p>
                                <w:p w14:paraId="7FC142FF">
                                  <w:pPr>
                                    <w:pStyle w:val="16"/>
                                    <w:spacing w:line="301" w:lineRule="exact"/>
                                    <w:ind w:left="93" w:right="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3D6B54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42FF97A">
                                  <w:pPr>
                                    <w:pStyle w:val="16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2AC925A">
                                  <w:pPr>
                                    <w:pStyle w:val="16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0691E99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189E3DA">
                                  <w:pPr>
                                    <w:pStyle w:val="16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CD80E39">
                                  <w:pPr>
                                    <w:pStyle w:val="16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4B42D7B1">
                                  <w:pPr>
                                    <w:pStyle w:val="16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677B5D6">
                                  <w:pPr>
                                    <w:pStyle w:val="16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2DB6BCD"/>
                              </w:tc>
                            </w:tr>
                            <w:tr w14:paraId="06E9B35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C6377DF">
                                  <w:pPr>
                                    <w:pStyle w:val="16"/>
                                    <w:spacing w:before="12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出生地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8D7DC62">
                                  <w:pPr>
                                    <w:pStyle w:val="16"/>
                                    <w:spacing w:before="12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7CCC53C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rFonts w:hint="eastAsia" w:eastAsia="仿宋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49A26AF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EAEACC5">
                                  <w:pPr>
                                    <w:pStyle w:val="16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77E81B58">
                                  <w:pPr>
                                    <w:pStyle w:val="16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入党时间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15BF143">
                                  <w:pPr>
                                    <w:pStyle w:val="16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2C62151"/>
                              </w:tc>
                            </w:tr>
                            <w:tr w14:paraId="0537A39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4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B8BE967">
                                  <w:pPr>
                                    <w:pStyle w:val="16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4B042F18">
                                  <w:pPr>
                                    <w:pStyle w:val="16"/>
                                    <w:spacing w:line="30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3CB6CD1">
                                  <w:pPr>
                                    <w:pStyle w:val="16"/>
                                    <w:spacing w:line="30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6D98166">
                                  <w:pPr>
                                    <w:pStyle w:val="16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50B52E69">
                                  <w:pPr>
                                    <w:pStyle w:val="16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10CFCC9">
                                  <w:pPr>
                                    <w:pStyle w:val="16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6C2911C"/>
                              </w:tc>
                            </w:tr>
                            <w:tr w14:paraId="452C027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14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AE7145C">
                                  <w:pPr>
                                    <w:pStyle w:val="16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33676707">
                                  <w:pPr>
                                    <w:pStyle w:val="16"/>
                                    <w:spacing w:line="30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银行卡号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BAB4643">
                                  <w:pPr>
                                    <w:pStyle w:val="16"/>
                                    <w:spacing w:line="30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C96D1E9">
                                  <w:pPr>
                                    <w:pStyle w:val="16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58681DBA">
                                  <w:pPr>
                                    <w:pStyle w:val="16"/>
                                    <w:spacing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开户行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F35727F">
                                  <w:pPr>
                                    <w:pStyle w:val="16"/>
                                    <w:spacing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B641E1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5692" w:type="dxa"/>
                                  <w:gridSpan w:val="1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0B262E9">
                                  <w:pPr>
                                    <w:pStyle w:val="16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户口类型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□城镇 □农村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980348D">
                                  <w:pPr>
                                    <w:pStyle w:val="16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 w14:paraId="0ED808BB">
                                  <w:pPr>
                                    <w:pStyle w:val="16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户籍地址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49866DD">
                                  <w:pPr>
                                    <w:pStyle w:val="16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1CF608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 w14:paraId="3D2DE204">
                                  <w:pPr>
                                    <w:pStyle w:val="16"/>
                                    <w:spacing w:before="1" w:line="235" w:lineRule="auto"/>
                                    <w:ind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学历</w:t>
                                  </w:r>
                                </w:p>
                                <w:p w14:paraId="3C6F2EA9">
                                  <w:pPr>
                                    <w:pStyle w:val="16"/>
                                    <w:spacing w:before="1" w:line="235" w:lineRule="auto"/>
                                    <w:ind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8B7A48F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全日制最高学历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E58E3CD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11DFCF1">
                                  <w:pPr>
                                    <w:pStyle w:val="16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25EC070">
                                  <w:pPr>
                                    <w:pStyle w:val="16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989E7EA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8BD365B">
                                  <w:pPr>
                                    <w:pStyle w:val="16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3C77A73">
                                  <w:pPr>
                                    <w:pStyle w:val="16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1123C45">
                                  <w:pPr>
                                    <w:pStyle w:val="16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11721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00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B8A51E0"/>
                              </w:tc>
                              <w:tc>
                                <w:tcPr>
                                  <w:tcW w:w="1854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8153256">
                                  <w:pPr>
                                    <w:pStyle w:val="16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在职最高学历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4F55618">
                                  <w:pPr>
                                    <w:pStyle w:val="16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5B2DA7A">
                                  <w:pPr>
                                    <w:pStyle w:val="16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7C5FEEA">
                                  <w:pPr>
                                    <w:pStyle w:val="16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45BD218">
                                  <w:pPr>
                                    <w:pStyle w:val="16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924D85A">
                                  <w:pPr>
                                    <w:pStyle w:val="16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9634746">
                                  <w:pPr>
                                    <w:pStyle w:val="16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F20B782">
                                  <w:pPr>
                                    <w:pStyle w:val="16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3B6979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60" w:hRule="atLeast"/>
                              </w:trPr>
                              <w:tc>
                                <w:tcPr>
                                  <w:tcW w:w="10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 w14:paraId="6DA01D31">
                                  <w:pPr>
                                    <w:pStyle w:val="16"/>
                                    <w:ind w:left="2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特长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751DE94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4C28217">
                                  <w:pPr>
                                    <w:pStyle w:val="16"/>
                                    <w:spacing w:before="70" w:line="235" w:lineRule="auto"/>
                                    <w:ind w:left="202" w:right="1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专业技术职称名称和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EC6B725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E3D1C76">
                                  <w:pPr>
                                    <w:pStyle w:val="16"/>
                                    <w:spacing w:before="1"/>
                                    <w:rPr>
                                      <w:rFonts w:ascii="方正小标宋简体" w:hAnsi="方正小标宋简体"/>
                                      <w:sz w:val="29"/>
                                    </w:rPr>
                                  </w:pPr>
                                </w:p>
                                <w:p w14:paraId="6AD717B8">
                                  <w:pPr>
                                    <w:pStyle w:val="16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资格证书名称和编号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3E92220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B2050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1288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5A3AA72">
                                  <w:pPr>
                                    <w:pStyle w:val="16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79FF700">
                                  <w:pPr>
                                    <w:pStyle w:val="16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1D135C8">
                                  <w:pPr>
                                    <w:pStyle w:val="16"/>
                                    <w:spacing w:before="61"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紧急联系人电话/姓名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BAEA015">
                                  <w:pPr>
                                    <w:pStyle w:val="16"/>
                                    <w:spacing w:before="61"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7FF9003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0838" w:type="dxa"/>
                                  <w:gridSpan w:val="2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6D3FF60">
                                  <w:pPr>
                                    <w:pStyle w:val="16"/>
                                    <w:spacing w:before="41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兵役状况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□未服役 □退伍志愿兵 □退伍义务兵 □军转干部 □参战军人 □重点优抚对象</w:t>
                                  </w:r>
                                </w:p>
                              </w:tc>
                            </w:tr>
                            <w:tr w14:paraId="7587E9D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114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4FED0E5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 w:eastAsia="仿宋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伍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时间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4281425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CDA8919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eastAsia="仿宋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退伍（转业）时间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A31328E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630DFB4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军龄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D6DEC01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6522FF3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退伍证号码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BC61E86">
                                  <w:pPr>
                                    <w:pStyle w:val="16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B8B334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720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CF00691">
                                  <w:pPr>
                                    <w:pStyle w:val="16"/>
                                    <w:spacing w:before="39"/>
                                    <w:rPr>
                                      <w:rFonts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现居住地址（本人长住）</w:t>
                                  </w:r>
                                </w:p>
                              </w:tc>
                              <w:tc>
                                <w:tcPr>
                                  <w:tcW w:w="5474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565B96D">
                                  <w:pPr>
                                    <w:pStyle w:val="16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CA6ABBF">
                                  <w:pPr>
                                    <w:pStyle w:val="16"/>
                                    <w:spacing w:before="39"/>
                                    <w:rPr>
                                      <w:rFonts w:hint="eastAsia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A034A8E">
                                  <w:pPr>
                                    <w:pStyle w:val="16"/>
                                    <w:spacing w:before="39"/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27D567F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94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2197970">
                                  <w:pPr>
                                    <w:pStyle w:val="16"/>
                                    <w:spacing w:before="40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身份证地址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gridSpan w:val="1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A840A3D">
                                  <w:pPr>
                                    <w:pStyle w:val="16"/>
                                    <w:spacing w:before="40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5294CCA">
                                  <w:pPr>
                                    <w:pStyle w:val="16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D5B816A">
                                  <w:pPr>
                                    <w:pStyle w:val="16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80900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5692" w:type="dxa"/>
                                  <w:gridSpan w:val="1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853D8CF">
                                  <w:pPr>
                                    <w:pStyle w:val="16"/>
                                    <w:tabs>
                                      <w:tab w:val="left" w:pos="2583"/>
                                      <w:tab w:val="left" w:pos="3291"/>
                                    </w:tabs>
                                    <w:spacing w:before="70" w:line="29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家庭病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史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无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7F10F2C">
                                  <w:pPr>
                                    <w:pStyle w:val="16"/>
                                    <w:tabs>
                                      <w:tab w:val="left" w:pos="1994"/>
                                      <w:tab w:val="left" w:pos="2937"/>
                                    </w:tabs>
                                    <w:spacing w:before="70" w:line="29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康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情况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□良</w:t>
                                  </w:r>
                                  <w:r>
                                    <w:rPr>
                                      <w:sz w:val="24"/>
                                    </w:rPr>
                                    <w:t>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□其</w:t>
                                  </w:r>
                                  <w:r>
                                    <w:rPr>
                                      <w:sz w:val="24"/>
                                    </w:rPr>
                                    <w:t>他</w:t>
                                  </w:r>
                                </w:p>
                              </w:tc>
                            </w:tr>
                            <w:tr w14:paraId="6113C98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1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701C9526">
                                  <w:pPr>
                                    <w:pStyle w:val="16"/>
                                    <w:spacing w:before="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身体状况特别说明</w:t>
                                  </w:r>
                                </w:p>
                              </w:tc>
                              <w:tc>
                                <w:tcPr>
                                  <w:tcW w:w="8706" w:type="dxa"/>
                                  <w:gridSpan w:val="1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7217138">
                                  <w:pPr>
                                    <w:pStyle w:val="16"/>
                                    <w:spacing w:before="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9A2166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23B9094">
                                  <w:pPr>
                                    <w:pStyle w:val="16"/>
                                    <w:spacing w:before="16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五险一金购买情况</w:t>
                                  </w:r>
                                </w:p>
                              </w:tc>
                              <w:tc>
                                <w:tcPr>
                                  <w:tcW w:w="8199" w:type="dxa"/>
                                  <w:gridSpan w:val="1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BEA0A33">
                                  <w:pPr>
                                    <w:pStyle w:val="16"/>
                                    <w:tabs>
                                      <w:tab w:val="left" w:pos="1522"/>
                                      <w:tab w:val="left" w:pos="2938"/>
                                      <w:tab w:val="left" w:pos="4589"/>
                                    </w:tabs>
                                    <w:spacing w:before="13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老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疗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□生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伤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</w:p>
                                <w:p w14:paraId="747451CE">
                                  <w:pPr>
                                    <w:pStyle w:val="16"/>
                                    <w:tabs>
                                      <w:tab w:val="left" w:pos="1522"/>
                                      <w:tab w:val="left" w:pos="2938"/>
                                    </w:tabs>
                                    <w:spacing w:line="297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业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□公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积</w:t>
                                  </w:r>
                                  <w:r>
                                    <w:rPr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业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14:paraId="4FC744C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10838" w:type="dxa"/>
                                  <w:gridSpan w:val="2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 w14:paraId="4726DFD4">
                                  <w:pPr>
                                    <w:pStyle w:val="16"/>
                                    <w:spacing w:before="0"/>
                                    <w:ind w:right="0"/>
                                    <w:jc w:val="center"/>
                                    <w:rPr>
                                      <w:rFonts w:hint="eastAsia" w:eastAsia="仿宋"/>
                                      <w:b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lang w:val="en-US" w:eastAsia="zh-CN"/>
                                    </w:rPr>
                                    <w:t>学习经历（从高中开始写至最高学历）</w:t>
                                  </w:r>
                                </w:p>
                              </w:tc>
                            </w:tr>
                            <w:tr w14:paraId="02EF0F6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70B229E">
                                  <w:pPr>
                                    <w:pStyle w:val="16"/>
                                    <w:spacing w:before="69"/>
                                    <w:ind w:left="3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起止（年－月-日）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BF98CC7">
                                  <w:pPr>
                                    <w:pStyle w:val="16"/>
                                    <w:spacing w:before="69"/>
                                    <w:ind w:left="1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毕业院校或培训机构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BA16D10">
                                  <w:pPr>
                                    <w:pStyle w:val="16"/>
                                    <w:spacing w:before="69"/>
                                    <w:ind w:left="4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1615E6E">
                                  <w:pPr>
                                    <w:pStyle w:val="16"/>
                                    <w:spacing w:before="69"/>
                                    <w:ind w:left="7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学历/编号</w:t>
                                  </w:r>
                                </w:p>
                              </w:tc>
                            </w:tr>
                            <w:tr w14:paraId="489BF9C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7B2FB24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1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172C61EA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4E65BCD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1627BD0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3309138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0C7CF77F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1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EE0F17F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35ABAB20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40108422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523E3A1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6E34BF9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1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59815936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2D4971A3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 w14:paraId="6AE05B4C">
                                  <w:pPr>
                                    <w:pStyle w:val="16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3782F">
                            <w:pPr>
                              <w:pStyle w:val="7"/>
                            </w:pP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22.6pt;margin-top:145.05pt;height:607.5pt;width:550.35pt;mso-position-horizontal-relative:page;mso-position-vertical-relative:page;z-index:251660288;mso-width-relative:page;mso-height-relative:page;" filled="f" stroked="f" coordsize="21600,21600" o:gfxdata="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/bN+zdAAAADAEAAA8AAAAAAAAAAQAg&#10;AAAAIgAAAGRycy9kb3ducmV2LnhtbFBLAQIUABQAAAAIAIdO4kDKFdiaCQIAAPoDAAAOAAAAAAAA&#10;AAEAIAAAACwBAABkcnMvZTJvRG9jLnhtbFBLBQYAAAAABgAGAFkBAACnBQAAAAA=&#10;">
                <v:fill on="f" focussize="0,0"/>
                <v:stroke on="f" weight="1pt" joinstyle="round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10838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01"/>
                        <w:gridCol w:w="142"/>
                        <w:gridCol w:w="7"/>
                        <w:gridCol w:w="138"/>
                        <w:gridCol w:w="156"/>
                        <w:gridCol w:w="50"/>
                        <w:gridCol w:w="638"/>
                        <w:gridCol w:w="507"/>
                        <w:gridCol w:w="81"/>
                        <w:gridCol w:w="135"/>
                        <w:gridCol w:w="966"/>
                        <w:gridCol w:w="171"/>
                        <w:gridCol w:w="674"/>
                        <w:gridCol w:w="153"/>
                        <w:gridCol w:w="873"/>
                        <w:gridCol w:w="603"/>
                        <w:gridCol w:w="515"/>
                        <w:gridCol w:w="257"/>
                        <w:gridCol w:w="737"/>
                        <w:gridCol w:w="390"/>
                        <w:gridCol w:w="210"/>
                        <w:gridCol w:w="788"/>
                        <w:gridCol w:w="89"/>
                        <w:gridCol w:w="529"/>
                        <w:gridCol w:w="1028"/>
                      </w:tblGrid>
                      <w:tr w14:paraId="0569EA1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CEB12C6">
                            <w:pPr>
                              <w:pStyle w:val="16"/>
                              <w:spacing w:before="126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应聘岗位</w:t>
                            </w:r>
                          </w:p>
                        </w:tc>
                        <w:tc>
                          <w:tcPr>
                            <w:tcW w:w="4542" w:type="dxa"/>
                            <w:gridSpan w:val="1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CDD6507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 w14:paraId="568D45AF">
                            <w:pPr>
                              <w:pStyle w:val="16"/>
                              <w:jc w:val="both"/>
                              <w:rPr>
                                <w:rFonts w:ascii="Times New Roman" w:hAnsi="Times New Roman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4"/>
                                <w:lang w:val="en-US" w:eastAsia="zh-CN"/>
                              </w:rPr>
                              <w:t>现任职单位及岗位</w:t>
                            </w:r>
                          </w:p>
                        </w:tc>
                        <w:tc>
                          <w:tcPr>
                            <w:tcW w:w="3034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 w14:paraId="71FC9087">
                            <w:pPr>
                              <w:pStyle w:val="16"/>
                              <w:jc w:val="both"/>
                              <w:rPr>
                                <w:rFonts w:hint="eastAsia" w:ascii="Times New Roman" w:hAnsi="Times New Roman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560A161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9E1C656">
                            <w:pPr>
                              <w:pStyle w:val="16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0D1593F">
                            <w:pPr>
                              <w:pStyle w:val="16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BD1E58D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B9E5315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FB885DE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DECE908">
                            <w:pPr>
                              <w:pStyle w:val="16"/>
                              <w:spacing w:before="125"/>
                              <w:ind w:left="108"/>
                              <w:rPr>
                                <w:rFonts w:eastAsia="仿宋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1B05538">
                            <w:pPr>
                              <w:pStyle w:val="16"/>
                              <w:spacing w:before="125"/>
                              <w:jc w:val="center"/>
                              <w:rPr>
                                <w:rFonts w:hint="eastAsia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4417E2C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gridSpan w:val="3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F2F4A53">
                            <w:pPr>
                              <w:pStyle w:val="16"/>
                              <w:rPr>
                                <w:rFonts w:ascii="方正小标宋简体" w:hAnsi="方正小标宋简体"/>
                                <w:sz w:val="24"/>
                              </w:rPr>
                            </w:pPr>
                          </w:p>
                          <w:p w14:paraId="7B8105DA">
                            <w:pPr>
                              <w:pStyle w:val="16"/>
                              <w:spacing w:before="5"/>
                              <w:rPr>
                                <w:rFonts w:ascii="方正小标宋简体" w:hAnsi="方正小标宋简体"/>
                                <w:sz w:val="14"/>
                              </w:rPr>
                            </w:pPr>
                          </w:p>
                          <w:p w14:paraId="3595E018">
                            <w:pPr>
                              <w:pStyle w:val="16"/>
                              <w:spacing w:line="238" w:lineRule="auto"/>
                              <w:ind w:left="336" w:right="3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彩色免冠证件照</w:t>
                            </w:r>
                          </w:p>
                          <w:p w14:paraId="7FC142FF">
                            <w:pPr>
                              <w:pStyle w:val="16"/>
                              <w:spacing w:line="301" w:lineRule="exact"/>
                              <w:ind w:left="93" w:right="7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13D6B54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42FF97A">
                            <w:pPr>
                              <w:pStyle w:val="16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2AC925A">
                            <w:pPr>
                              <w:pStyle w:val="16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0691E99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189E3DA">
                            <w:pPr>
                              <w:pStyle w:val="16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CD80E39">
                            <w:pPr>
                              <w:pStyle w:val="16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4B42D7B1">
                            <w:pPr>
                              <w:pStyle w:val="16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677B5D6">
                            <w:pPr>
                              <w:pStyle w:val="16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2DB6BCD"/>
                        </w:tc>
                      </w:tr>
                      <w:tr w14:paraId="06E9B35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0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C6377DF">
                            <w:pPr>
                              <w:pStyle w:val="16"/>
                              <w:spacing w:before="124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出生地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8D7DC62">
                            <w:pPr>
                              <w:pStyle w:val="16"/>
                              <w:spacing w:before="124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7CCC53C">
                            <w:pPr>
                              <w:pStyle w:val="16"/>
                              <w:spacing w:before="124"/>
                              <w:ind w:left="108"/>
                              <w:rPr>
                                <w:rFonts w:hint="eastAsia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身高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49A26AF">
                            <w:pPr>
                              <w:pStyle w:val="16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EAEACC5">
                            <w:pPr>
                              <w:pStyle w:val="16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77E81B58">
                            <w:pPr>
                              <w:pStyle w:val="16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入党时间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15BF143">
                            <w:pPr>
                              <w:pStyle w:val="16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2C62151"/>
                        </w:tc>
                      </w:tr>
                      <w:tr w14:paraId="0537A39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4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B8BE967">
                            <w:pPr>
                              <w:pStyle w:val="16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4B042F18">
                            <w:pPr>
                              <w:pStyle w:val="16"/>
                              <w:spacing w:line="305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3CB6CD1">
                            <w:pPr>
                              <w:pStyle w:val="16"/>
                              <w:spacing w:line="305" w:lineRule="exact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6D98166">
                            <w:pPr>
                              <w:pStyle w:val="16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50B52E69">
                            <w:pPr>
                              <w:pStyle w:val="16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10CFCC9">
                            <w:pPr>
                              <w:pStyle w:val="16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6C2911C"/>
                        </w:tc>
                      </w:tr>
                      <w:tr w14:paraId="452C027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14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AE7145C">
                            <w:pPr>
                              <w:pStyle w:val="16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33676707">
                            <w:pPr>
                              <w:pStyle w:val="16"/>
                              <w:spacing w:line="30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银行卡号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BAB4643">
                            <w:pPr>
                              <w:pStyle w:val="16"/>
                              <w:spacing w:line="306" w:lineRule="exact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C96D1E9">
                            <w:pPr>
                              <w:pStyle w:val="16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58681DBA">
                            <w:pPr>
                              <w:pStyle w:val="16"/>
                              <w:spacing w:line="30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开户行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F35727F">
                            <w:pPr>
                              <w:pStyle w:val="16"/>
                              <w:spacing w:line="306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B641E1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5692" w:type="dxa"/>
                            <w:gridSpan w:val="1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0B262E9">
                            <w:pPr>
                              <w:pStyle w:val="16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户口类型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□城镇 □农村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980348D">
                            <w:pPr>
                              <w:pStyle w:val="16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 w14:paraId="0ED808BB">
                            <w:pPr>
                              <w:pStyle w:val="16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户籍地址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49866DD">
                            <w:pPr>
                              <w:pStyle w:val="16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21CF608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 w14:paraId="3D2DE204">
                            <w:pPr>
                              <w:pStyle w:val="16"/>
                              <w:spacing w:before="1" w:line="235" w:lineRule="auto"/>
                              <w:ind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学历</w:t>
                            </w:r>
                          </w:p>
                          <w:p w14:paraId="3C6F2EA9">
                            <w:pPr>
                              <w:pStyle w:val="16"/>
                              <w:spacing w:before="1" w:line="235" w:lineRule="auto"/>
                              <w:ind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854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8B7A48F">
                            <w:pPr>
                              <w:pStyle w:val="16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全日制最高学历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E58E3CD">
                            <w:pPr>
                              <w:pStyle w:val="16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11DFCF1">
                            <w:pPr>
                              <w:pStyle w:val="16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25EC070">
                            <w:pPr>
                              <w:pStyle w:val="16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989E7EA">
                            <w:pPr>
                              <w:pStyle w:val="16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8BD365B">
                            <w:pPr>
                              <w:pStyle w:val="16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3C77A73">
                            <w:pPr>
                              <w:pStyle w:val="16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1123C45">
                            <w:pPr>
                              <w:pStyle w:val="16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211721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00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B8A51E0"/>
                        </w:tc>
                        <w:tc>
                          <w:tcPr>
                            <w:tcW w:w="1854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8153256">
                            <w:pPr>
                              <w:pStyle w:val="16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在职最高学历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4F55618">
                            <w:pPr>
                              <w:pStyle w:val="16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5B2DA7A">
                            <w:pPr>
                              <w:pStyle w:val="16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7C5FEEA">
                            <w:pPr>
                              <w:pStyle w:val="16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45BD218">
                            <w:pPr>
                              <w:pStyle w:val="16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924D85A">
                            <w:pPr>
                              <w:pStyle w:val="16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9634746">
                            <w:pPr>
                              <w:pStyle w:val="16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F20B782">
                            <w:pPr>
                              <w:pStyle w:val="16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3B6979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60" w:hRule="atLeast"/>
                        </w:trPr>
                        <w:tc>
                          <w:tcPr>
                            <w:tcW w:w="100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 w14:paraId="6DA01D31">
                            <w:pPr>
                              <w:pStyle w:val="16"/>
                              <w:ind w:left="2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特长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751DE94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4C28217">
                            <w:pPr>
                              <w:pStyle w:val="16"/>
                              <w:spacing w:before="70" w:line="235" w:lineRule="auto"/>
                              <w:ind w:left="202" w:right="1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专业技术职称名称和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EC6B725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E3D1C76">
                            <w:pPr>
                              <w:pStyle w:val="16"/>
                              <w:spacing w:before="1"/>
                              <w:rPr>
                                <w:rFonts w:ascii="方正小标宋简体" w:hAnsi="方正小标宋简体"/>
                                <w:sz w:val="29"/>
                              </w:rPr>
                            </w:pPr>
                          </w:p>
                          <w:p w14:paraId="6AD717B8">
                            <w:pPr>
                              <w:pStyle w:val="16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资格证书名称和编号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3E92220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0B2050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4" w:hRule="atLeast"/>
                        </w:trPr>
                        <w:tc>
                          <w:tcPr>
                            <w:tcW w:w="1288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5A3AA72">
                            <w:pPr>
                              <w:pStyle w:val="16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404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79FF700">
                            <w:pPr>
                              <w:pStyle w:val="16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1D135C8">
                            <w:pPr>
                              <w:pStyle w:val="16"/>
                              <w:spacing w:before="61" w:line="30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紧急联系人电话/姓名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BAEA015">
                            <w:pPr>
                              <w:pStyle w:val="16"/>
                              <w:spacing w:before="61" w:line="306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7FF9003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10838" w:type="dxa"/>
                            <w:gridSpan w:val="2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6D3FF60">
                            <w:pPr>
                              <w:pStyle w:val="16"/>
                              <w:spacing w:before="41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兵役状况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□未服役 □退伍志愿兵 □退伍义务兵 □军转干部 □参战军人 □重点优抚对象</w:t>
                            </w:r>
                          </w:p>
                        </w:tc>
                      </w:tr>
                      <w:tr w14:paraId="7587E9D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4" w:hRule="atLeast"/>
                        </w:trPr>
                        <w:tc>
                          <w:tcPr>
                            <w:tcW w:w="114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4FED0E5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伍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77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4281425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CDA8919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eastAsia="仿宋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退伍（转业）时间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A31328E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630DFB4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军龄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D6DEC01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6522FF3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退伍证号码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BC61E86">
                            <w:pPr>
                              <w:pStyle w:val="16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B8B334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2720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CF00691">
                            <w:pPr>
                              <w:pStyle w:val="16"/>
                              <w:spacing w:before="39"/>
                              <w:rPr>
                                <w:rFonts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现居住地址（本人长住）</w:t>
                            </w:r>
                          </w:p>
                        </w:tc>
                        <w:tc>
                          <w:tcPr>
                            <w:tcW w:w="5474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565B96D">
                            <w:pPr>
                              <w:pStyle w:val="16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CA6ABBF">
                            <w:pPr>
                              <w:pStyle w:val="16"/>
                              <w:spacing w:before="39"/>
                              <w:rPr>
                                <w:rFonts w:hint="eastAsia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A034A8E">
                            <w:pPr>
                              <w:pStyle w:val="16"/>
                              <w:spacing w:before="39"/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27D567F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1494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2197970">
                            <w:pPr>
                              <w:pStyle w:val="16"/>
                              <w:spacing w:before="40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身份证地址</w:t>
                            </w:r>
                          </w:p>
                        </w:tc>
                        <w:tc>
                          <w:tcPr>
                            <w:tcW w:w="6700" w:type="dxa"/>
                            <w:gridSpan w:val="1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A840A3D">
                            <w:pPr>
                              <w:pStyle w:val="16"/>
                              <w:spacing w:before="40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5294CCA">
                            <w:pPr>
                              <w:pStyle w:val="16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D5B816A">
                            <w:pPr>
                              <w:pStyle w:val="16"/>
                              <w:spacing w:before="4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80900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5692" w:type="dxa"/>
                            <w:gridSpan w:val="1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853D8CF">
                            <w:pPr>
                              <w:pStyle w:val="16"/>
                              <w:tabs>
                                <w:tab w:val="left" w:pos="2583"/>
                                <w:tab w:val="left" w:pos="3291"/>
                              </w:tabs>
                              <w:spacing w:before="70" w:line="29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家庭病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史</w:t>
                            </w:r>
                            <w:r>
                              <w:rPr>
                                <w:rFonts w:hint="eastAsia"/>
                                <w:spacing w:val="-3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有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无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7F10F2C">
                            <w:pPr>
                              <w:pStyle w:val="16"/>
                              <w:tabs>
                                <w:tab w:val="left" w:pos="1994"/>
                                <w:tab w:val="left" w:pos="2937"/>
                              </w:tabs>
                              <w:spacing w:before="70" w:line="29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康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情况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好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□良</w:t>
                            </w:r>
                            <w:r>
                              <w:rPr>
                                <w:sz w:val="24"/>
                              </w:rPr>
                              <w:t>好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□其</w:t>
                            </w:r>
                            <w:r>
                              <w:rPr>
                                <w:sz w:val="24"/>
                              </w:rPr>
                              <w:t>他</w:t>
                            </w:r>
                          </w:p>
                        </w:tc>
                      </w:tr>
                      <w:tr w14:paraId="6113C98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21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701C9526">
                            <w:pPr>
                              <w:pStyle w:val="16"/>
                              <w:spacing w:before="26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身体状况特别说明</w:t>
                            </w:r>
                          </w:p>
                        </w:tc>
                        <w:tc>
                          <w:tcPr>
                            <w:tcW w:w="8706" w:type="dxa"/>
                            <w:gridSpan w:val="1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7217138">
                            <w:pPr>
                              <w:pStyle w:val="16"/>
                              <w:spacing w:before="26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09A2166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6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23B9094">
                            <w:pPr>
                              <w:pStyle w:val="16"/>
                              <w:spacing w:before="164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五险一金购买情况</w:t>
                            </w:r>
                          </w:p>
                        </w:tc>
                        <w:tc>
                          <w:tcPr>
                            <w:tcW w:w="8199" w:type="dxa"/>
                            <w:gridSpan w:val="1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BEA0A33">
                            <w:pPr>
                              <w:pStyle w:val="16"/>
                              <w:tabs>
                                <w:tab w:val="left" w:pos="1522"/>
                                <w:tab w:val="left" w:pos="2938"/>
                                <w:tab w:val="left" w:pos="4589"/>
                              </w:tabs>
                              <w:spacing w:before="13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□养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老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疗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伤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</w:p>
                          <w:p w14:paraId="747451CE">
                            <w:pPr>
                              <w:pStyle w:val="16"/>
                              <w:tabs>
                                <w:tab w:val="left" w:pos="1522"/>
                                <w:tab w:val="left" w:pos="2938"/>
                              </w:tabs>
                              <w:spacing w:line="297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□失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业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□公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积</w:t>
                            </w:r>
                            <w:r>
                              <w:rPr>
                                <w:sz w:val="24"/>
                              </w:rPr>
                              <w:t>金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业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金</w:t>
                            </w:r>
                          </w:p>
                        </w:tc>
                      </w:tr>
                      <w:tr w14:paraId="4FC744C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10838" w:type="dxa"/>
                            <w:gridSpan w:val="2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 w14:paraId="4726DFD4">
                            <w:pPr>
                              <w:pStyle w:val="16"/>
                              <w:spacing w:before="0"/>
                              <w:ind w:right="0"/>
                              <w:jc w:val="center"/>
                              <w:rPr>
                                <w:rFonts w:hint="eastAsia" w:eastAsia="仿宋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学习经历（从高中开始写至最高学历）</w:t>
                            </w:r>
                          </w:p>
                        </w:tc>
                      </w:tr>
                      <w:tr w14:paraId="02EF0F6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70B229E">
                            <w:pPr>
                              <w:pStyle w:val="16"/>
                              <w:spacing w:before="69"/>
                              <w:ind w:left="3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起止（年－月-日）</w:t>
                            </w:r>
                          </w:p>
                        </w:tc>
                        <w:tc>
                          <w:tcPr>
                            <w:tcW w:w="4171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BF98CC7">
                            <w:pPr>
                              <w:pStyle w:val="16"/>
                              <w:spacing w:before="69"/>
                              <w:ind w:left="1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毕业院校或培训机构</w:t>
                            </w:r>
                          </w:p>
                        </w:tc>
                        <w:tc>
                          <w:tcPr>
                            <w:tcW w:w="1384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BA16D10">
                            <w:pPr>
                              <w:pStyle w:val="16"/>
                              <w:spacing w:before="69"/>
                              <w:ind w:left="4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1615E6E">
                            <w:pPr>
                              <w:pStyle w:val="16"/>
                              <w:spacing w:before="69"/>
                              <w:ind w:left="7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学历/编号</w:t>
                            </w:r>
                          </w:p>
                        </w:tc>
                      </w:tr>
                      <w:tr w14:paraId="489BF9C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8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7B2FB24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71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172C61EA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4E65BCD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1627BD0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3309138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8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0C7CF77F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71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EE0F17F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35ABAB20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40108422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523E3A1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6E34BF9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71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59815936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2D4971A3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 w14:paraId="6AE05B4C">
                            <w:pPr>
                              <w:pStyle w:val="1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903782F">
                      <w:pPr>
                        <w:pStyle w:val="7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附</w:t>
      </w:r>
      <w:r>
        <w:rPr>
          <w:rFonts w:hint="eastAsia" w:ascii="黑体" w:eastAsia="黑体"/>
          <w:sz w:val="28"/>
          <w:szCs w:val="28"/>
          <w:highlight w:val="none"/>
        </w:rPr>
        <w:t>件</w:t>
      </w:r>
      <w:bookmarkStart w:id="0" w:name="_GoBack"/>
      <w:bookmarkEnd w:id="0"/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：</w:t>
      </w:r>
    </w:p>
    <w:p w14:paraId="4AD60B3B">
      <w:pPr>
        <w:spacing w:before="31"/>
        <w:ind w:left="969" w:right="1021" w:firstLine="0"/>
        <w:jc w:val="center"/>
        <w:rPr>
          <w:rFonts w:hint="default" w:ascii="方正小标宋简体" w:eastAsia="方正小标宋简体"/>
          <w:sz w:val="40"/>
          <w:highlight w:val="none"/>
          <w:lang w:val="en-US"/>
        </w:rPr>
        <w:sectPr>
          <w:footerReference r:id="rId5" w:type="default"/>
          <w:footerReference r:id="rId6" w:type="even"/>
          <w:pgSz w:w="11910" w:h="16840"/>
          <w:pgMar w:top="1580" w:right="340" w:bottom="1700" w:left="340" w:header="0" w:footer="1511" w:gutter="0"/>
          <w:cols w:space="720" w:num="1"/>
          <w:docGrid w:linePitch="312" w:charSpace="0"/>
        </w:sectPr>
      </w:pPr>
      <w:r>
        <w:rPr>
          <w:rFonts w:hint="eastAsia" w:ascii="方正小标宋简体" w:eastAsia="方正小标宋简体"/>
          <w:sz w:val="40"/>
          <w:highlight w:val="none"/>
          <w:lang w:val="en-US" w:eastAsia="zh-CN"/>
        </w:rPr>
        <w:t>张家界市经济发展投资集团有限公司公开招聘报名表</w:t>
      </w:r>
    </w:p>
    <w:p w14:paraId="085863C0">
      <w:pPr>
        <w:pStyle w:val="7"/>
        <w:spacing w:before="14"/>
        <w:rPr>
          <w:rFonts w:ascii="方正小标宋简体" w:hAnsi="方正小标宋简体"/>
          <w:sz w:val="5"/>
          <w:highlight w:val="none"/>
        </w:rPr>
      </w:pPr>
    </w:p>
    <w:tbl>
      <w:tblPr>
        <w:tblStyle w:val="12"/>
        <w:tblW w:w="10830" w:type="dxa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99"/>
        <w:gridCol w:w="1451"/>
        <w:gridCol w:w="1954"/>
        <w:gridCol w:w="12"/>
        <w:gridCol w:w="1413"/>
        <w:gridCol w:w="1050"/>
        <w:gridCol w:w="551"/>
        <w:gridCol w:w="439"/>
        <w:gridCol w:w="1383"/>
      </w:tblGrid>
      <w:tr w14:paraId="05A3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C5DD06">
            <w:pPr>
              <w:pStyle w:val="16"/>
              <w:spacing w:before="119" w:line="305" w:lineRule="exact"/>
              <w:ind w:left="3432" w:right="3408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工作经历（第一次参加工作起）</w:t>
            </w:r>
          </w:p>
        </w:tc>
      </w:tr>
      <w:tr w14:paraId="5697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6EF0B6">
            <w:pPr>
              <w:pStyle w:val="16"/>
              <w:spacing w:before="133"/>
              <w:ind w:left="3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起止（年－月一日）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7DEA55">
            <w:pPr>
              <w:pStyle w:val="16"/>
              <w:spacing w:before="133"/>
              <w:ind w:left="87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工作单位及部门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9EB2CB">
            <w:pPr>
              <w:pStyle w:val="16"/>
              <w:spacing w:before="133"/>
              <w:ind w:left="155" w:right="14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岗位/职务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9C3954">
            <w:pPr>
              <w:pStyle w:val="16"/>
              <w:spacing w:before="133"/>
              <w:ind w:left="17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证明人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067B0B">
            <w:pPr>
              <w:pStyle w:val="16"/>
              <w:spacing w:line="300" w:lineRule="exact"/>
              <w:ind w:left="14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证明人</w:t>
            </w:r>
          </w:p>
          <w:p w14:paraId="49F5CA8E">
            <w:pPr>
              <w:pStyle w:val="16"/>
              <w:spacing w:line="254" w:lineRule="exact"/>
              <w:ind w:left="259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F29D4F">
            <w:pPr>
              <w:pStyle w:val="16"/>
              <w:spacing w:before="133"/>
              <w:ind w:left="455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电话</w:t>
            </w:r>
          </w:p>
        </w:tc>
      </w:tr>
      <w:tr w14:paraId="7DE53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CF67A3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EA4D3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F7EF4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945CB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64B98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D49CE6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40D3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AE5DCE3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1FD3A0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4F5D4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7D6FFB6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973F3F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14C36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46C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8F1612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FFA718C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A75337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BC33BF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2FDA8E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6722F3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401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E25F2B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4AA061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6ACA36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8E3D9D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179E31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934F0E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E5E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DBAE1B7">
            <w:pPr>
              <w:pStyle w:val="16"/>
              <w:spacing w:before="49" w:line="235" w:lineRule="auto"/>
              <w:ind w:left="401" w:right="386"/>
              <w:jc w:val="both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家庭情况及主要成员</w:t>
            </w:r>
          </w:p>
        </w:tc>
        <w:tc>
          <w:tcPr>
            <w:tcW w:w="9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51FC70">
            <w:pPr>
              <w:pStyle w:val="16"/>
              <w:tabs>
                <w:tab w:val="left" w:pos="1521"/>
                <w:tab w:val="left" w:pos="2465"/>
                <w:tab w:val="left" w:pos="3525"/>
                <w:tab w:val="left" w:pos="4589"/>
                <w:tab w:val="left" w:pos="6122"/>
                <w:tab w:val="left" w:pos="8009"/>
              </w:tabs>
              <w:spacing w:before="68"/>
              <w:ind w:left="108"/>
              <w:rPr>
                <w:sz w:val="24"/>
                <w:highlight w:val="none"/>
              </w:rPr>
            </w:pPr>
            <w:r>
              <w:rPr>
                <w:spacing w:val="-5"/>
                <w:sz w:val="24"/>
                <w:highlight w:val="none"/>
              </w:rPr>
              <w:t>婚</w:t>
            </w:r>
            <w:r>
              <w:rPr>
                <w:spacing w:val="-3"/>
                <w:sz w:val="24"/>
                <w:highlight w:val="none"/>
              </w:rPr>
              <w:t>姻</w:t>
            </w:r>
            <w:r>
              <w:rPr>
                <w:spacing w:val="-5"/>
                <w:sz w:val="24"/>
                <w:highlight w:val="none"/>
              </w:rPr>
              <w:t>状况</w:t>
            </w:r>
            <w:r>
              <w:rPr>
                <w:sz w:val="24"/>
                <w:highlight w:val="none"/>
              </w:rPr>
              <w:t>：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5"/>
                <w:sz w:val="24"/>
                <w:highlight w:val="none"/>
              </w:rPr>
              <w:t>□未</w:t>
            </w:r>
            <w:r>
              <w:rPr>
                <w:sz w:val="24"/>
                <w:highlight w:val="none"/>
              </w:rPr>
              <w:t>婚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3"/>
                <w:sz w:val="24"/>
                <w:highlight w:val="none"/>
              </w:rPr>
              <w:t>□</w:t>
            </w:r>
            <w:r>
              <w:rPr>
                <w:spacing w:val="-5"/>
                <w:sz w:val="24"/>
                <w:highlight w:val="none"/>
              </w:rPr>
              <w:t>已</w:t>
            </w:r>
            <w:r>
              <w:rPr>
                <w:sz w:val="24"/>
                <w:highlight w:val="none"/>
              </w:rPr>
              <w:t>婚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3"/>
                <w:sz w:val="24"/>
                <w:highlight w:val="none"/>
              </w:rPr>
              <w:t>□</w:t>
            </w:r>
            <w:r>
              <w:rPr>
                <w:spacing w:val="-5"/>
                <w:sz w:val="24"/>
                <w:highlight w:val="none"/>
              </w:rPr>
              <w:t>离</w:t>
            </w:r>
            <w:r>
              <w:rPr>
                <w:sz w:val="24"/>
                <w:highlight w:val="none"/>
              </w:rPr>
              <w:t>异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5"/>
                <w:sz w:val="24"/>
                <w:highlight w:val="none"/>
              </w:rPr>
              <w:t>□其</w:t>
            </w:r>
            <w:r>
              <w:rPr>
                <w:spacing w:val="-3"/>
                <w:sz w:val="24"/>
                <w:highlight w:val="none"/>
              </w:rPr>
              <w:t>他</w:t>
            </w:r>
            <w:r>
              <w:rPr>
                <w:sz w:val="24"/>
                <w:highlight w:val="none"/>
              </w:rPr>
              <w:t>：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5"/>
                <w:sz w:val="24"/>
                <w:highlight w:val="none"/>
              </w:rPr>
              <w:t>子</w:t>
            </w:r>
            <w:r>
              <w:rPr>
                <w:spacing w:val="-3"/>
                <w:sz w:val="24"/>
                <w:highlight w:val="none"/>
              </w:rPr>
              <w:t>女</w:t>
            </w:r>
            <w:r>
              <w:rPr>
                <w:spacing w:val="-5"/>
                <w:sz w:val="24"/>
                <w:highlight w:val="none"/>
              </w:rPr>
              <w:t>状况：□</w:t>
            </w:r>
            <w:r>
              <w:rPr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ab/>
            </w:r>
            <w:r>
              <w:rPr>
                <w:spacing w:val="-5"/>
                <w:sz w:val="24"/>
                <w:highlight w:val="none"/>
              </w:rPr>
              <w:t>□</w:t>
            </w:r>
            <w:r>
              <w:rPr>
                <w:sz w:val="24"/>
                <w:highlight w:val="none"/>
              </w:rPr>
              <w:t>无</w:t>
            </w:r>
          </w:p>
        </w:tc>
      </w:tr>
      <w:tr w14:paraId="7DF1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ED40645">
            <w:pPr>
              <w:rPr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7D18E1">
            <w:pPr>
              <w:pStyle w:val="16"/>
              <w:spacing w:before="109"/>
              <w:ind w:left="144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家庭成员称谓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EEC82B">
            <w:pPr>
              <w:pStyle w:val="16"/>
              <w:spacing w:before="109"/>
              <w:ind w:left="467" w:right="453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7D75FC">
            <w:pPr>
              <w:pStyle w:val="16"/>
              <w:spacing w:before="109"/>
              <w:ind w:left="111" w:right="-29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出生</w:t>
            </w:r>
            <w:r>
              <w:rPr>
                <w:spacing w:val="-5"/>
                <w:sz w:val="24"/>
                <w:highlight w:val="none"/>
              </w:rPr>
              <w:t>（年-月-日</w:t>
            </w:r>
            <w:r>
              <w:rPr>
                <w:spacing w:val="-16"/>
                <w:sz w:val="24"/>
                <w:highlight w:val="none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7EFA09">
            <w:pPr>
              <w:pStyle w:val="16"/>
              <w:spacing w:before="109"/>
              <w:ind w:left="155" w:right="14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政治面貌</w:t>
            </w: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9B8CEF">
            <w:pPr>
              <w:pStyle w:val="16"/>
              <w:spacing w:before="109"/>
              <w:ind w:left="71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工作单位/就读学校</w:t>
            </w:r>
          </w:p>
        </w:tc>
      </w:tr>
      <w:tr w14:paraId="5F82F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3FF777">
            <w:pPr>
              <w:rPr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7CE14D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0B7C1C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9FDF2E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73C75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4B598C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CE7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B37F93">
            <w:pPr>
              <w:rPr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757375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7E5BC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215892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6C6224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D998574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325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E3C02A">
            <w:pPr>
              <w:rPr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F13703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95326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6D6DA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1E737B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5C4B8A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80C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F1AB9B">
            <w:pPr>
              <w:rPr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189DE2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085921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A4BB0A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D38B58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7B402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11DB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5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C552523">
            <w:pPr>
              <w:pStyle w:val="16"/>
              <w:spacing w:before="7"/>
              <w:rPr>
                <w:rFonts w:ascii="方正小标宋简体" w:hAnsi="方正小标宋简体"/>
                <w:sz w:val="22"/>
                <w:highlight w:val="none"/>
              </w:rPr>
            </w:pPr>
          </w:p>
          <w:p w14:paraId="3C00FE6B">
            <w:pPr>
              <w:pStyle w:val="16"/>
              <w:spacing w:line="235" w:lineRule="auto"/>
              <w:ind w:left="111" w:right="88"/>
              <w:rPr>
                <w:sz w:val="24"/>
                <w:highlight w:val="none"/>
              </w:rPr>
            </w:pPr>
            <w:r>
              <w:rPr>
                <w:spacing w:val="-19"/>
                <w:sz w:val="24"/>
                <w:highlight w:val="none"/>
              </w:rPr>
              <w:t>是否与集团</w:t>
            </w:r>
            <w:r>
              <w:rPr>
                <w:spacing w:val="-5"/>
                <w:sz w:val="24"/>
                <w:highlight w:val="none"/>
              </w:rPr>
              <w:t>（</w:t>
            </w:r>
            <w:r>
              <w:rPr>
                <w:spacing w:val="-7"/>
                <w:sz w:val="24"/>
                <w:highlight w:val="none"/>
              </w:rPr>
              <w:t>含下属子公</w:t>
            </w:r>
            <w:r>
              <w:rPr>
                <w:spacing w:val="-5"/>
                <w:sz w:val="24"/>
                <w:highlight w:val="none"/>
              </w:rPr>
              <w:t>司</w:t>
            </w:r>
            <w:r>
              <w:rPr>
                <w:spacing w:val="-75"/>
                <w:sz w:val="24"/>
                <w:highlight w:val="none"/>
              </w:rPr>
              <w:t>）</w:t>
            </w:r>
            <w:r>
              <w:rPr>
                <w:spacing w:val="-6"/>
                <w:sz w:val="24"/>
                <w:highlight w:val="none"/>
              </w:rPr>
              <w:t>干部职工有亲属关系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04CF4BF">
            <w:pPr>
              <w:pStyle w:val="16"/>
              <w:spacing w:before="12"/>
              <w:rPr>
                <w:rFonts w:ascii="方正小标宋简体" w:hAnsi="方正小标宋简体"/>
                <w:sz w:val="16"/>
                <w:highlight w:val="none"/>
              </w:rPr>
            </w:pPr>
          </w:p>
          <w:p w14:paraId="155795F2">
            <w:pPr>
              <w:pStyle w:val="16"/>
              <w:ind w:left="49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E26B07">
            <w:pPr>
              <w:pStyle w:val="16"/>
              <w:spacing w:before="70"/>
              <w:ind w:left="27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具体亲属关系</w:t>
            </w: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170D83">
            <w:pPr>
              <w:pStyle w:val="16"/>
              <w:spacing w:before="70"/>
              <w:ind w:left="1016" w:right="99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15C1D2">
            <w:pPr>
              <w:pStyle w:val="16"/>
              <w:spacing w:before="70"/>
              <w:ind w:left="653" w:right="638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职务</w:t>
            </w:r>
          </w:p>
        </w:tc>
      </w:tr>
      <w:tr w14:paraId="61F50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57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BB2BFA3">
            <w:pPr>
              <w:rPr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F21EE4">
            <w:pPr>
              <w:rPr>
                <w:highlight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75E3D1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BBF5EE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FC0B2D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C370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7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8A3C87">
            <w:pPr>
              <w:rPr>
                <w:highlight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198CAF3">
            <w:pPr>
              <w:pStyle w:val="16"/>
              <w:spacing w:before="88"/>
              <w:ind w:left="467" w:right="453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否□</w:t>
            </w:r>
          </w:p>
        </w:tc>
        <w:tc>
          <w:tcPr>
            <w:tcW w:w="6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754F77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73E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019EF55">
            <w:pPr>
              <w:pStyle w:val="16"/>
              <w:spacing w:before="74" w:line="235" w:lineRule="auto"/>
              <w:ind w:left="106" w:right="93"/>
              <w:rPr>
                <w:sz w:val="24"/>
                <w:highlight w:val="none"/>
              </w:rPr>
            </w:pPr>
            <w:r>
              <w:rPr>
                <w:spacing w:val="-14"/>
                <w:sz w:val="24"/>
                <w:highlight w:val="none"/>
              </w:rPr>
              <w:t>是否有传染病、精神病或</w:t>
            </w:r>
            <w:r>
              <w:rPr>
                <w:spacing w:val="-5"/>
                <w:sz w:val="24"/>
                <w:highlight w:val="none"/>
              </w:rPr>
              <w:t>任何既往病史？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8146B7">
            <w:pPr>
              <w:pStyle w:val="16"/>
              <w:spacing w:before="74" w:line="235" w:lineRule="auto"/>
              <w:ind w:left="490" w:right="43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是□ 否□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</w:tcPr>
          <w:p w14:paraId="1703F6B9">
            <w:pPr>
              <w:pStyle w:val="16"/>
              <w:spacing w:before="196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如有请说明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77B292">
            <w:pPr>
              <w:pStyle w:val="16"/>
              <w:spacing w:before="196"/>
              <w:ind w:left="107"/>
              <w:rPr>
                <w:sz w:val="24"/>
                <w:highlight w:val="none"/>
              </w:rPr>
            </w:pPr>
          </w:p>
        </w:tc>
      </w:tr>
      <w:tr w14:paraId="4672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A08FCE">
            <w:pPr>
              <w:pStyle w:val="16"/>
              <w:spacing w:before="72" w:line="235" w:lineRule="auto"/>
              <w:ind w:left="106" w:right="20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是否与其他公司签订过“竞业禁止”协议？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92B255">
            <w:pPr>
              <w:pStyle w:val="16"/>
              <w:spacing w:before="72" w:line="235" w:lineRule="auto"/>
              <w:ind w:left="490" w:right="432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是□ 否□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</w:tcPr>
          <w:p w14:paraId="34F0814D">
            <w:pPr>
              <w:pStyle w:val="16"/>
              <w:spacing w:before="195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如有请说明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0BBF19">
            <w:pPr>
              <w:pStyle w:val="16"/>
              <w:spacing w:before="195"/>
              <w:ind w:left="107"/>
              <w:rPr>
                <w:sz w:val="24"/>
                <w:highlight w:val="none"/>
              </w:rPr>
            </w:pPr>
          </w:p>
        </w:tc>
      </w:tr>
      <w:tr w14:paraId="182CC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D95112">
            <w:pPr>
              <w:pStyle w:val="16"/>
              <w:spacing w:before="7"/>
              <w:rPr>
                <w:rFonts w:ascii="方正小标宋简体" w:hAnsi="方正小标宋简体"/>
                <w:sz w:val="17"/>
                <w:highlight w:val="none"/>
              </w:rPr>
            </w:pPr>
          </w:p>
          <w:p w14:paraId="0E7A05E6">
            <w:pPr>
              <w:pStyle w:val="16"/>
              <w:spacing w:line="235" w:lineRule="auto"/>
              <w:ind w:left="898" w:right="234" w:hanging="58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突出业绩或重大项目工作经历</w:t>
            </w:r>
          </w:p>
        </w:tc>
        <w:tc>
          <w:tcPr>
            <w:tcW w:w="8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957CEB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4A5C4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D767BE">
            <w:pPr>
              <w:pStyle w:val="16"/>
              <w:rPr>
                <w:rFonts w:ascii="方正小标宋简体" w:hAnsi="方正小标宋简体"/>
                <w:sz w:val="24"/>
                <w:highlight w:val="none"/>
              </w:rPr>
            </w:pPr>
          </w:p>
          <w:p w14:paraId="2619AE81">
            <w:pPr>
              <w:pStyle w:val="16"/>
              <w:rPr>
                <w:rFonts w:ascii="方正小标宋简体" w:hAnsi="方正小标宋简体"/>
                <w:sz w:val="24"/>
                <w:highlight w:val="none"/>
              </w:rPr>
            </w:pPr>
          </w:p>
          <w:p w14:paraId="17134917">
            <w:pPr>
              <w:pStyle w:val="16"/>
              <w:spacing w:before="12"/>
              <w:rPr>
                <w:rFonts w:ascii="方正小标宋简体" w:hAnsi="方正小标宋简体"/>
                <w:sz w:val="16"/>
                <w:highlight w:val="none"/>
              </w:rPr>
            </w:pPr>
          </w:p>
          <w:p w14:paraId="021CF23D">
            <w:pPr>
              <w:pStyle w:val="16"/>
              <w:ind w:left="3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获奖情况及其他说明</w:t>
            </w:r>
          </w:p>
        </w:tc>
        <w:tc>
          <w:tcPr>
            <w:tcW w:w="8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018A4E">
            <w:pPr>
              <w:pStyle w:val="16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780D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629192">
            <w:pPr>
              <w:pStyle w:val="16"/>
              <w:spacing w:before="5" w:line="305" w:lineRule="exact"/>
              <w:ind w:left="3425" w:right="3408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个人声明</w:t>
            </w:r>
          </w:p>
        </w:tc>
      </w:tr>
      <w:tr w14:paraId="66E1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D89D89">
            <w:pPr>
              <w:pStyle w:val="16"/>
              <w:spacing w:before="49"/>
              <w:ind w:left="106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我郑重承诺，以上信息均为真实有效信息。</w:t>
            </w:r>
          </w:p>
        </w:tc>
      </w:tr>
      <w:tr w14:paraId="215A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E2F195">
            <w:pPr>
              <w:pStyle w:val="16"/>
              <w:tabs>
                <w:tab w:val="left" w:pos="6121"/>
              </w:tabs>
              <w:spacing w:before="107"/>
              <w:ind w:left="106"/>
              <w:rPr>
                <w:sz w:val="24"/>
                <w:highlight w:val="none"/>
              </w:rPr>
            </w:pPr>
            <w:r>
              <w:rPr>
                <w:spacing w:val="-5"/>
                <w:sz w:val="24"/>
                <w:highlight w:val="none"/>
              </w:rPr>
              <w:t>签</w:t>
            </w:r>
            <w:r>
              <w:rPr>
                <w:spacing w:val="-3"/>
                <w:sz w:val="24"/>
                <w:highlight w:val="none"/>
              </w:rPr>
              <w:t>名</w:t>
            </w:r>
            <w:r>
              <w:rPr>
                <w:sz w:val="24"/>
                <w:highlight w:val="none"/>
              </w:rPr>
              <w:t>：</w:t>
            </w:r>
            <w:r>
              <w:rPr>
                <w:sz w:val="24"/>
                <w:highlight w:val="none"/>
              </w:rPr>
              <w:tab/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spacing w:val="-5"/>
                <w:sz w:val="24"/>
                <w:highlight w:val="none"/>
              </w:rPr>
              <w:t>填</w:t>
            </w:r>
            <w:r>
              <w:rPr>
                <w:spacing w:val="-3"/>
                <w:sz w:val="24"/>
                <w:highlight w:val="none"/>
              </w:rPr>
              <w:t>表</w:t>
            </w:r>
            <w:r>
              <w:rPr>
                <w:spacing w:val="-5"/>
                <w:sz w:val="24"/>
                <w:highlight w:val="none"/>
              </w:rPr>
              <w:t>日期</w:t>
            </w:r>
            <w:r>
              <w:rPr>
                <w:sz w:val="24"/>
                <w:highlight w:val="none"/>
              </w:rPr>
              <w:t>：</w:t>
            </w:r>
          </w:p>
        </w:tc>
      </w:tr>
    </w:tbl>
    <w:p w14:paraId="47CED741">
      <w:pPr>
        <w:pStyle w:val="7"/>
        <w:spacing w:before="5"/>
        <w:ind w:left="0" w:leftChars="0" w:firstLine="0" w:firstLineChars="0"/>
        <w:jc w:val="left"/>
        <w:rPr>
          <w:highlight w:val="none"/>
        </w:rPr>
      </w:pPr>
    </w:p>
    <w:sectPr>
      <w:footerReference r:id="rId7" w:type="default"/>
      <w:footerReference r:id="rId8" w:type="even"/>
      <w:pgSz w:w="11910" w:h="16840"/>
      <w:pgMar w:top="700" w:right="1010" w:bottom="960" w:left="780" w:header="0" w:footer="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FE45D">
    <w:pPr>
      <w:pStyle w:val="7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5C31E7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IdYZc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5C31E7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EFEE1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D53742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oeLS/AgIAAPQ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D53742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7F15">
    <w:pPr>
      <w:pStyle w:val="7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1B0F4C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OlKtdUAAAACAQAADwAAAAAAAAABACAAAAAiAAAAZHJzL2Rvd25yZXYueG1s&#10;UEsBAhQAFAAAAAgAh07iQIz6Cs/7AQAA5wMAAA4AAAAAAAAAAQAgAAAAJAEAAGRycy9lMm9Eb2Mu&#10;eG1sUEsFBgAAAAAGAAYAWQEAAJE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1B0F4C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B02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4FF986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OlKtdUAAAACAQAADwAAAAAAAAABACAAAAAiAAAAZHJzL2Rvd25yZXYueG1s&#10;UEsBAhQAFAAAAAgAh07iQBFC+rL7AQAA5wMAAA4AAAAAAAAAAQAgAAAAJAEAAGRycy9lMm9Eb2Mu&#10;eG1sUEsFBgAAAAAGAAYAWQEAAJE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4FF986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720"/>
  <w:evenAndOddHeaders w:val="1"/>
  <w:drawingGridHorizontalSpacing w:val="110"/>
  <w:drawingGridVerticalSpacing w:val="156"/>
  <w:displayHorizontalDrawingGridEvery w:val="0"/>
  <w:displayVerticalDrawingGridEvery w:val="2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NmMjQ3NzUyYjUwZDIxNjNlMDg4M2M5MzIyOWM1NDAifQ=="/>
    <w:docVar w:name="KGWebUrl" w:val="http://222.247.52.100:8081/seeyon/officeservlet"/>
    <w:docVar w:name="KSO_WPS_MARK_KEY" w:val="1f920403-b566-47d6-aaa1-abbd6813ae80"/>
  </w:docVars>
  <w:rsids>
    <w:rsidRoot w:val="00000000"/>
    <w:rsid w:val="01176EA7"/>
    <w:rsid w:val="044F0AF7"/>
    <w:rsid w:val="08017F69"/>
    <w:rsid w:val="081A6EFA"/>
    <w:rsid w:val="08554A0D"/>
    <w:rsid w:val="0D682962"/>
    <w:rsid w:val="0E2F75DE"/>
    <w:rsid w:val="10CD1B7A"/>
    <w:rsid w:val="15164A91"/>
    <w:rsid w:val="1996213F"/>
    <w:rsid w:val="1AFC3865"/>
    <w:rsid w:val="1B5B54C5"/>
    <w:rsid w:val="1F00466F"/>
    <w:rsid w:val="210C7C53"/>
    <w:rsid w:val="258C3110"/>
    <w:rsid w:val="25B6018D"/>
    <w:rsid w:val="26BC58A5"/>
    <w:rsid w:val="270B1E44"/>
    <w:rsid w:val="2A226937"/>
    <w:rsid w:val="2A51334A"/>
    <w:rsid w:val="2B856638"/>
    <w:rsid w:val="2C896F9E"/>
    <w:rsid w:val="2DD1025A"/>
    <w:rsid w:val="2F853C65"/>
    <w:rsid w:val="30886F7D"/>
    <w:rsid w:val="31C7269D"/>
    <w:rsid w:val="32641169"/>
    <w:rsid w:val="327B5BA9"/>
    <w:rsid w:val="332A30ED"/>
    <w:rsid w:val="33C30645"/>
    <w:rsid w:val="35154ED0"/>
    <w:rsid w:val="363870C8"/>
    <w:rsid w:val="3800392C"/>
    <w:rsid w:val="385363C0"/>
    <w:rsid w:val="39806607"/>
    <w:rsid w:val="39954B62"/>
    <w:rsid w:val="39D62C1D"/>
    <w:rsid w:val="3A1D0530"/>
    <w:rsid w:val="3ABF5A2F"/>
    <w:rsid w:val="3BC01B46"/>
    <w:rsid w:val="3D7563E3"/>
    <w:rsid w:val="3DBA132E"/>
    <w:rsid w:val="3EF71319"/>
    <w:rsid w:val="404F3C2B"/>
    <w:rsid w:val="41037F7F"/>
    <w:rsid w:val="424B1F31"/>
    <w:rsid w:val="434150E2"/>
    <w:rsid w:val="44550E45"/>
    <w:rsid w:val="45173EE8"/>
    <w:rsid w:val="452F5B3A"/>
    <w:rsid w:val="464634AE"/>
    <w:rsid w:val="46ED5770"/>
    <w:rsid w:val="48324F29"/>
    <w:rsid w:val="496D3663"/>
    <w:rsid w:val="4A2D2426"/>
    <w:rsid w:val="4BA14C1B"/>
    <w:rsid w:val="4DE67813"/>
    <w:rsid w:val="4E037F06"/>
    <w:rsid w:val="4EFC6556"/>
    <w:rsid w:val="524D509D"/>
    <w:rsid w:val="52AD4542"/>
    <w:rsid w:val="532A784D"/>
    <w:rsid w:val="55592760"/>
    <w:rsid w:val="56B17201"/>
    <w:rsid w:val="575546F8"/>
    <w:rsid w:val="595079D6"/>
    <w:rsid w:val="59576FB6"/>
    <w:rsid w:val="5B501F0F"/>
    <w:rsid w:val="5C451348"/>
    <w:rsid w:val="5EB617B3"/>
    <w:rsid w:val="5F155949"/>
    <w:rsid w:val="62A56FE4"/>
    <w:rsid w:val="62AA720C"/>
    <w:rsid w:val="63304B00"/>
    <w:rsid w:val="64791F73"/>
    <w:rsid w:val="64A069A9"/>
    <w:rsid w:val="65174361"/>
    <w:rsid w:val="65907AD8"/>
    <w:rsid w:val="661462AB"/>
    <w:rsid w:val="692F61D9"/>
    <w:rsid w:val="6A0E1913"/>
    <w:rsid w:val="6A1865D6"/>
    <w:rsid w:val="6A7D190C"/>
    <w:rsid w:val="6AAF6118"/>
    <w:rsid w:val="6B702488"/>
    <w:rsid w:val="6C6D34F0"/>
    <w:rsid w:val="6D8B6DD7"/>
    <w:rsid w:val="6DA00AD4"/>
    <w:rsid w:val="6DE468C8"/>
    <w:rsid w:val="6E1D2124"/>
    <w:rsid w:val="6F3A592B"/>
    <w:rsid w:val="73B40531"/>
    <w:rsid w:val="761D53B8"/>
    <w:rsid w:val="78233559"/>
    <w:rsid w:val="7A207119"/>
    <w:rsid w:val="7AE41599"/>
    <w:rsid w:val="7B1C4E34"/>
    <w:rsid w:val="7C417926"/>
    <w:rsid w:val="7DA91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Times New Roman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280" w:after="290" w:line="372" w:lineRule="auto"/>
      <w:outlineLvl w:val="4"/>
    </w:pPr>
    <w:rPr>
      <w:sz w:val="28"/>
      <w:szCs w:val="28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figures1"/>
    <w:basedOn w:val="1"/>
    <w:next w:val="1"/>
    <w:qFormat/>
    <w:uiPriority w:val="0"/>
    <w:pPr>
      <w:ind w:left="400" w:leftChars="200" w:hanging="200" w:hangingChars="200"/>
    </w:pPr>
  </w:style>
  <w:style w:type="paragraph" w:styleId="7">
    <w:name w:val="Body Text"/>
    <w:basedOn w:val="1"/>
    <w:qFormat/>
    <w:uiPriority w:val="0"/>
    <w:rPr>
      <w:rFonts w:ascii="仿宋" w:eastAsia="仿宋" w:cs="仿宋"/>
      <w:sz w:val="32"/>
      <w:szCs w:val="32"/>
      <w:lang w:val="zh-CN" w:eastAsia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paragraph" w:styleId="11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Hyperlink"/>
    <w:basedOn w:val="13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List Paragraph"/>
    <w:basedOn w:val="1"/>
    <w:qFormat/>
    <w:uiPriority w:val="0"/>
    <w:pPr>
      <w:ind w:left="113" w:firstLine="631"/>
    </w:pPr>
    <w:rPr>
      <w:rFonts w:ascii="仿宋" w:eastAsia="仿宋" w:cs="仿宋"/>
      <w:lang w:val="zh-CN" w:eastAsia="zh-CN" w:bidi="zh-CN"/>
    </w:rPr>
  </w:style>
  <w:style w:type="paragraph" w:customStyle="1" w:styleId="16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  <w:style w:type="paragraph" w:customStyle="1" w:styleId="17">
    <w:name w:val="列表段落1"/>
    <w:basedOn w:val="1"/>
    <w:qFormat/>
    <w:uiPriority w:val="0"/>
    <w:pPr>
      <w:ind w:left="113" w:firstLine="631"/>
    </w:pPr>
  </w:style>
  <w:style w:type="character" w:customStyle="1" w:styleId="18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284</Words>
  <Characters>284</Characters>
  <Lines>1</Lines>
  <Paragraphs>1</Paragraphs>
  <TotalTime>13</TotalTime>
  <ScaleCrop>false</ScaleCrop>
  <LinksUpToDate>false</LinksUpToDate>
  <CharactersWithSpaces>303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2023-05-21T21:52:00Z</dcterms:created>
  <dc:creator>123</dc:creator>
  <cp:lastModifiedBy>彭铁莉</cp:lastModifiedBy>
  <cp:lastPrinted>2023-11-28T02:03:00Z</cp:lastPrinted>
  <dcterms:modified xsi:type="dcterms:W3CDTF">2026-01-24T02:38:18Z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2023-03-11T16:00:00Z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2023-05-19T16:00:00Z</vt:filetime>
  </property>
  <property fmtid="{D5CDD505-2E9C-101B-9397-08002B2CF9AE}" pid="5" name="ICV">
    <vt:lpwstr>6B7D3B9C6ABE4D59B9C86A9FA9E8D58A_13</vt:lpwstr>
  </property>
  <property fmtid="{D5CDD505-2E9C-101B-9397-08002B2CF9AE}" pid="6" name="KSOProductBuildVer">
    <vt:lpwstr>2052-12.1.0.24657</vt:lpwstr>
  </property>
  <property fmtid="{D5CDD505-2E9C-101B-9397-08002B2CF9AE}" pid="7" name="KSOTemplateDocerSaveRecord">
    <vt:lpwstr>eyJoZGlkIjoiYTNiMjViMDNhNGQwMmUzMDIwOTc4YjQ2NTNmZWU3NjkiLCJ1c2VySWQiOiIyODM5ODM4NTkifQ==</vt:lpwstr>
  </property>
</Properties>
</file>