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61" w:afterLines="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0"/>
          <w:szCs w:val="40"/>
        </w:rPr>
        <w:t>应聘申请表</w:t>
      </w:r>
    </w:p>
    <w:p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4"/>
        <w:tblW w:w="102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18"/>
        <w:gridCol w:w="835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、健康状况：（近一年内县级及以上医院体检情况）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本人授权应聘单位做背景调查，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如发现虚假信息，由此造成的一切后果均由本人负责，并承担相应的责任。</w:t>
            </w:r>
          </w:p>
          <w:p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3" w:bottom="1440" w:left="1803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5840" w:firstLineChars="6600"/>
      <w:rPr>
        <w:rFonts w:hint="eastAsia" w:ascii="仿宋" w:hAnsi="仿宋" w:eastAsia="宋体" w:cs="仿宋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GMxYTAxYzI2NDk5ZjY4NzdkZWUxNjljZDUzMDEifQ=="/>
  </w:docVars>
  <w:rsids>
    <w:rsidRoot w:val="227A54F0"/>
    <w:rsid w:val="03957649"/>
    <w:rsid w:val="0A3C27F0"/>
    <w:rsid w:val="0CB87790"/>
    <w:rsid w:val="0DA539F1"/>
    <w:rsid w:val="11202FBA"/>
    <w:rsid w:val="11B658C3"/>
    <w:rsid w:val="12BD7682"/>
    <w:rsid w:val="1309710B"/>
    <w:rsid w:val="19841870"/>
    <w:rsid w:val="203C24FB"/>
    <w:rsid w:val="20581DA7"/>
    <w:rsid w:val="227A54F0"/>
    <w:rsid w:val="25E03991"/>
    <w:rsid w:val="27892E4C"/>
    <w:rsid w:val="36FA0F12"/>
    <w:rsid w:val="39645EBD"/>
    <w:rsid w:val="39751FD2"/>
    <w:rsid w:val="4EE20A43"/>
    <w:rsid w:val="50D15DF6"/>
    <w:rsid w:val="58023C76"/>
    <w:rsid w:val="58EC6089"/>
    <w:rsid w:val="5D60299E"/>
    <w:rsid w:val="6D201494"/>
    <w:rsid w:val="6D535020"/>
    <w:rsid w:val="70C029F2"/>
    <w:rsid w:val="7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505</Words>
  <Characters>511</Characters>
  <Lines>0</Lines>
  <Paragraphs>0</Paragraphs>
  <TotalTime>1</TotalTime>
  <ScaleCrop>false</ScaleCrop>
  <LinksUpToDate>false</LinksUpToDate>
  <CharactersWithSpaces>691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刘照红</cp:lastModifiedBy>
  <cp:lastPrinted>2018-08-27T10:38:00Z</cp:lastPrinted>
  <dcterms:modified xsi:type="dcterms:W3CDTF">2025-05-28T01:56:08Z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ABDEEDF1A8A1450BA3900EAD5A1670D3_13</vt:lpwstr>
  </property>
  <property fmtid="{D5CDD505-2E9C-101B-9397-08002B2CF9AE}" pid="4" name="KSOTemplateDocerSaveRecord">
    <vt:lpwstr>eyJoZGlkIjoiMzNhZjE2YzY4NzQxNWFiZGQyYzQzYjU1YmQ5OGYyYzkiLCJ1c2VySWQiOiIxNTE4NDg4MTU2In0=</vt:lpwstr>
  </property>
</Properties>
</file>