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5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437B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AC4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保靖县</w:t>
      </w:r>
    </w:p>
    <w:p w14:paraId="74785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文化人才</w:t>
      </w:r>
      <w:r>
        <w:rPr>
          <w:rFonts w:hint="eastAsia" w:ascii="黑体" w:hAnsi="黑体" w:eastAsia="黑体" w:cs="黑体"/>
          <w:sz w:val="32"/>
          <w:szCs w:val="32"/>
        </w:rPr>
        <w:t>服务支持艰苦边远地区和基层一线专项志愿者报名表</w:t>
      </w:r>
    </w:p>
    <w:tbl>
      <w:tblPr>
        <w:tblStyle w:val="6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970"/>
        <w:gridCol w:w="1292"/>
        <w:gridCol w:w="1148"/>
        <w:gridCol w:w="1804"/>
      </w:tblGrid>
      <w:tr w14:paraId="25F2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3" w:type="dxa"/>
            <w:noWrap/>
            <w:vAlign w:val="center"/>
          </w:tcPr>
          <w:p w14:paraId="75176D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970" w:type="dxa"/>
            <w:noWrap/>
            <w:vAlign w:val="center"/>
          </w:tcPr>
          <w:p w14:paraId="38053C5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2" w:type="dxa"/>
            <w:noWrap/>
            <w:vAlign w:val="center"/>
          </w:tcPr>
          <w:p w14:paraId="781A63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48" w:type="dxa"/>
            <w:noWrap/>
            <w:vAlign w:val="center"/>
          </w:tcPr>
          <w:p w14:paraId="474B265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4" w:type="dxa"/>
            <w:vMerge w:val="restart"/>
            <w:noWrap/>
            <w:vAlign w:val="center"/>
          </w:tcPr>
          <w:p w14:paraId="7B8846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 w14:paraId="6B5F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4DEA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77DB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EE0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14E34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DFF948"/>
        </w:tc>
      </w:tr>
      <w:tr w14:paraId="5F63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807A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E8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2F67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7A413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C663D5"/>
        </w:tc>
      </w:tr>
      <w:tr w14:paraId="4E98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01AB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86A85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7B32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27156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8D9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78C4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7ED40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7C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FC2E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型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0D3890">
            <w:pPr>
              <w:rPr>
                <w:rFonts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舞蹈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器乐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非遗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文物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阅读服务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书画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群文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6D60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A72B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个人特长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51C37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3B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A624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服务时间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51D67D">
            <w:pPr>
              <w:rPr>
                <w:rFonts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随时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指定时间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双休日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备注：</w:t>
            </w:r>
          </w:p>
        </w:tc>
      </w:tr>
      <w:tr w14:paraId="6081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7126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5B7F125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  <w:p w14:paraId="38CC9A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200字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 w14:paraId="7B74F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26268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E9C438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3C024D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4D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0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0F620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我愿意成为一名光荣的文化志愿者。我承诺：尽己所能，不计报酬，帮助他人，服务社会，践行志愿精神，传播先进文化，为建设团结互助、平等友爱、文明和谐的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社会主义现代化社会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贡献力量。</w:t>
            </w:r>
          </w:p>
          <w:p w14:paraId="2244A6EF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申请人（签字）：</w:t>
            </w:r>
          </w:p>
          <w:p w14:paraId="445DFA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62B080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2025年   月   日</w:t>
            </w:r>
          </w:p>
        </w:tc>
      </w:tr>
    </w:tbl>
    <w:p w14:paraId="742B5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特别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 w14:paraId="3EB3E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1.本人承诺保证所填写资料真实。</w:t>
      </w:r>
    </w:p>
    <w:p w14:paraId="7C889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2.保证遵守</w:t>
      </w:r>
      <w:r>
        <w:rPr>
          <w:rFonts w:ascii="仿宋" w:hAnsi="仿宋" w:eastAsia="仿宋" w:cs="仿宋"/>
          <w:b w:val="0"/>
          <w:bCs w:val="0"/>
          <w:sz w:val="24"/>
          <w:szCs w:val="24"/>
          <w:lang w:eastAsia="zh-CN"/>
        </w:rPr>
        <w:t>保靖县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化旅游广电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局招募有关规程和国家有关法规。</w:t>
      </w:r>
    </w:p>
    <w:sectPr>
      <w:pgSz w:w="11906" w:h="16838"/>
      <w:pgMar w:top="1134" w:right="141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851Gkkt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1Gkktt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2Q3ZTk5NTM5MWM1N2IwNzBiZTkxMDlmNGI5ZjI0ODMifQ=="/>
  </w:docVars>
  <w:rsids>
    <w:rsidRoot w:val="00000000"/>
    <w:rsid w:val="1F5100CD"/>
    <w:rsid w:val="21212AEE"/>
    <w:rsid w:val="32252FA8"/>
    <w:rsid w:val="4EA4397A"/>
    <w:rsid w:val="5B7B71E6"/>
    <w:rsid w:val="7CC25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B417439-6117-4B0A-9883-C18C6D48F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2101</Words>
  <Characters>2188</Characters>
  <Lines>0</Lines>
  <Paragraphs>62</Paragraphs>
  <TotalTime>85</TotalTime>
  <ScaleCrop>false</ScaleCrop>
  <LinksUpToDate>false</LinksUpToDate>
  <CharactersWithSpaces>2279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2024-07-08T02:24:00Z</dcterms:created>
  <dc:creator>文化泸溪</dc:creator>
  <cp:lastModifiedBy>Administrator</cp:lastModifiedBy>
  <cp:lastPrinted>2024-07-15T01:23:00Z</cp:lastPrinted>
  <dcterms:modified xsi:type="dcterms:W3CDTF">2025-06-19T04:02:49Z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7D3B44F753424E7D96FF7C598A43DA34_13</vt:lpwstr>
  </property>
  <property fmtid="{D5CDD505-2E9C-101B-9397-08002B2CF9AE}" pid="4" name="KSOTemplateDocerSaveRecord">
    <vt:lpwstr>eyJoZGlkIjoiMWExYTEwNTA1M2JmMTVjNjEwMzk3MjhjN2YyYzZjY2YifQ==</vt:lpwstr>
  </property>
</Properties>
</file>