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4BF9">
      <w:pPr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highlight w:val="none"/>
          <w:lang w:val="en-US" w:eastAsia="zh-CN"/>
        </w:rPr>
        <w:t>附件2</w:t>
      </w:r>
    </w:p>
    <w:p w14:paraId="31200AF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2024年个人述职报告</w:t>
      </w:r>
    </w:p>
    <w:p w14:paraId="6FBE65E9">
      <w:pPr>
        <w:jc w:val="center"/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highlight w:val="none"/>
          <w:lang w:val="en-US" w:eastAsia="zh-CN"/>
        </w:rPr>
        <w:t>（字数为1000字以上2000字以内）</w:t>
      </w:r>
    </w:p>
    <w:p w14:paraId="11FFD952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工作完成情况</w:t>
      </w:r>
    </w:p>
    <w:p w14:paraId="12C7B64D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9DF4D63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5FCA76C8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2E433ED1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工作亮点及不足</w:t>
      </w:r>
    </w:p>
    <w:p w14:paraId="28A94ED0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1B730CC1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4DFAE038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0C197390"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下年度工作计划</w:t>
      </w:r>
    </w:p>
    <w:sectPr>
      <w:pgSz w:w="11906" w:h="16838"/>
      <w:pgMar w:top="2154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FF6B55-3F56-42AA-A3AD-22D87BCCA2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94EAA6-5043-4628-8328-A8CA7E453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6C342B7-9491-45B2-8C76-E29262EBCA2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304B0"/>
    <w:multiLevelType w:val="singleLevel"/>
    <w:tmpl w:val="30D304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Dk0NTZhYmZlNDc2OTJmZTE2ZTIzODAwNDBhMDcifQ=="/>
  </w:docVars>
  <w:rsids>
    <w:rsidRoot w:val="008A0CD8"/>
    <w:rsid w:val="00092509"/>
    <w:rsid w:val="0018099E"/>
    <w:rsid w:val="00190B3E"/>
    <w:rsid w:val="00204451"/>
    <w:rsid w:val="00361CD6"/>
    <w:rsid w:val="00393CED"/>
    <w:rsid w:val="00401C0D"/>
    <w:rsid w:val="004A24A8"/>
    <w:rsid w:val="004E6287"/>
    <w:rsid w:val="00500138"/>
    <w:rsid w:val="00501D68"/>
    <w:rsid w:val="00547493"/>
    <w:rsid w:val="005663A1"/>
    <w:rsid w:val="00573E8E"/>
    <w:rsid w:val="00590BBB"/>
    <w:rsid w:val="005C37B7"/>
    <w:rsid w:val="006974F1"/>
    <w:rsid w:val="007D2117"/>
    <w:rsid w:val="00880E4C"/>
    <w:rsid w:val="008A0CD8"/>
    <w:rsid w:val="00965CCE"/>
    <w:rsid w:val="009B5BD9"/>
    <w:rsid w:val="009C4F28"/>
    <w:rsid w:val="00A14F4D"/>
    <w:rsid w:val="00A71CC9"/>
    <w:rsid w:val="00B21766"/>
    <w:rsid w:val="00B5085C"/>
    <w:rsid w:val="00B5198B"/>
    <w:rsid w:val="00B53986"/>
    <w:rsid w:val="00C91AD3"/>
    <w:rsid w:val="00CB6C33"/>
    <w:rsid w:val="00CD70D2"/>
    <w:rsid w:val="00D56D69"/>
    <w:rsid w:val="00E308E9"/>
    <w:rsid w:val="00ED123A"/>
    <w:rsid w:val="00ED5986"/>
    <w:rsid w:val="00F76805"/>
    <w:rsid w:val="00F84A50"/>
    <w:rsid w:val="010F7FF3"/>
    <w:rsid w:val="01141165"/>
    <w:rsid w:val="01176EA7"/>
    <w:rsid w:val="011B6997"/>
    <w:rsid w:val="01253372"/>
    <w:rsid w:val="013E4434"/>
    <w:rsid w:val="01401F5A"/>
    <w:rsid w:val="01D31020"/>
    <w:rsid w:val="01D32DCE"/>
    <w:rsid w:val="01D34B7C"/>
    <w:rsid w:val="01DB6127"/>
    <w:rsid w:val="01F1594A"/>
    <w:rsid w:val="01F36FCC"/>
    <w:rsid w:val="0270686F"/>
    <w:rsid w:val="027C16B8"/>
    <w:rsid w:val="02867E41"/>
    <w:rsid w:val="02C71508"/>
    <w:rsid w:val="02D57977"/>
    <w:rsid w:val="030D40BE"/>
    <w:rsid w:val="03215DBB"/>
    <w:rsid w:val="03A04F32"/>
    <w:rsid w:val="04025BED"/>
    <w:rsid w:val="04096F7B"/>
    <w:rsid w:val="04293179"/>
    <w:rsid w:val="045301F6"/>
    <w:rsid w:val="04787C5D"/>
    <w:rsid w:val="049C6E35"/>
    <w:rsid w:val="04EA0C4C"/>
    <w:rsid w:val="05377B18"/>
    <w:rsid w:val="053B7608"/>
    <w:rsid w:val="0543026B"/>
    <w:rsid w:val="054B711F"/>
    <w:rsid w:val="055406CA"/>
    <w:rsid w:val="057E74F5"/>
    <w:rsid w:val="05AF76AE"/>
    <w:rsid w:val="05B46C3B"/>
    <w:rsid w:val="05D970F3"/>
    <w:rsid w:val="05E05ABA"/>
    <w:rsid w:val="0641234B"/>
    <w:rsid w:val="066F6E3E"/>
    <w:rsid w:val="070457D8"/>
    <w:rsid w:val="073360BD"/>
    <w:rsid w:val="07350087"/>
    <w:rsid w:val="07C66F31"/>
    <w:rsid w:val="07D72EEC"/>
    <w:rsid w:val="07E37AE3"/>
    <w:rsid w:val="080F2686"/>
    <w:rsid w:val="08940DDD"/>
    <w:rsid w:val="08BF5E5A"/>
    <w:rsid w:val="09175C96"/>
    <w:rsid w:val="096F5625"/>
    <w:rsid w:val="09B259BF"/>
    <w:rsid w:val="0A205B34"/>
    <w:rsid w:val="0A23066B"/>
    <w:rsid w:val="0A762E91"/>
    <w:rsid w:val="0A7D7D7B"/>
    <w:rsid w:val="0A9966CF"/>
    <w:rsid w:val="0AA07F0D"/>
    <w:rsid w:val="0AAE6186"/>
    <w:rsid w:val="0AD55E09"/>
    <w:rsid w:val="0AF53DB5"/>
    <w:rsid w:val="0B212DFC"/>
    <w:rsid w:val="0B4A3BB3"/>
    <w:rsid w:val="0B52745A"/>
    <w:rsid w:val="0B995089"/>
    <w:rsid w:val="0BFA364D"/>
    <w:rsid w:val="0C080673"/>
    <w:rsid w:val="0C120416"/>
    <w:rsid w:val="0C605BA6"/>
    <w:rsid w:val="0C715E95"/>
    <w:rsid w:val="0C994C14"/>
    <w:rsid w:val="0CA01C75"/>
    <w:rsid w:val="0CA75583"/>
    <w:rsid w:val="0CE20630"/>
    <w:rsid w:val="0CF90C44"/>
    <w:rsid w:val="0D3D5BD6"/>
    <w:rsid w:val="0D703BC7"/>
    <w:rsid w:val="0DDC74AE"/>
    <w:rsid w:val="0DF03E66"/>
    <w:rsid w:val="0E002B29"/>
    <w:rsid w:val="0E67019E"/>
    <w:rsid w:val="0E975183"/>
    <w:rsid w:val="0EA43155"/>
    <w:rsid w:val="0ECF2B6F"/>
    <w:rsid w:val="0EFE5203"/>
    <w:rsid w:val="0F130CAE"/>
    <w:rsid w:val="0F5F2145"/>
    <w:rsid w:val="0F6C4862"/>
    <w:rsid w:val="0F781459"/>
    <w:rsid w:val="0F8120BC"/>
    <w:rsid w:val="0F8B4CE8"/>
    <w:rsid w:val="0FB71F81"/>
    <w:rsid w:val="100D394F"/>
    <w:rsid w:val="10196798"/>
    <w:rsid w:val="103A04BC"/>
    <w:rsid w:val="10480E2B"/>
    <w:rsid w:val="108300B5"/>
    <w:rsid w:val="10831E63"/>
    <w:rsid w:val="10A122E9"/>
    <w:rsid w:val="10BC5EEA"/>
    <w:rsid w:val="10CC380A"/>
    <w:rsid w:val="113B2D40"/>
    <w:rsid w:val="116752E1"/>
    <w:rsid w:val="11A42091"/>
    <w:rsid w:val="11BD13A5"/>
    <w:rsid w:val="11DC5CCF"/>
    <w:rsid w:val="12174957"/>
    <w:rsid w:val="12850115"/>
    <w:rsid w:val="12942106"/>
    <w:rsid w:val="12C10A21"/>
    <w:rsid w:val="12E0534B"/>
    <w:rsid w:val="130628D8"/>
    <w:rsid w:val="13141499"/>
    <w:rsid w:val="13242774"/>
    <w:rsid w:val="13274D28"/>
    <w:rsid w:val="132E5A49"/>
    <w:rsid w:val="13655850"/>
    <w:rsid w:val="137A57A0"/>
    <w:rsid w:val="138E3D2D"/>
    <w:rsid w:val="138E5A54"/>
    <w:rsid w:val="13961EAE"/>
    <w:rsid w:val="13E64BE3"/>
    <w:rsid w:val="13E8171D"/>
    <w:rsid w:val="13FB7F63"/>
    <w:rsid w:val="142B2443"/>
    <w:rsid w:val="143C4803"/>
    <w:rsid w:val="147D5721"/>
    <w:rsid w:val="14977C8B"/>
    <w:rsid w:val="14DF1632"/>
    <w:rsid w:val="14FC3F92"/>
    <w:rsid w:val="15023C9F"/>
    <w:rsid w:val="15323E58"/>
    <w:rsid w:val="156C1118"/>
    <w:rsid w:val="156F0C08"/>
    <w:rsid w:val="161B48EC"/>
    <w:rsid w:val="162C6AF9"/>
    <w:rsid w:val="162D7626"/>
    <w:rsid w:val="163A2FC4"/>
    <w:rsid w:val="167377C8"/>
    <w:rsid w:val="167570B2"/>
    <w:rsid w:val="167C538B"/>
    <w:rsid w:val="168B3820"/>
    <w:rsid w:val="16BC1C2B"/>
    <w:rsid w:val="16EA0247"/>
    <w:rsid w:val="17255A22"/>
    <w:rsid w:val="17283764"/>
    <w:rsid w:val="17571954"/>
    <w:rsid w:val="17A65DA9"/>
    <w:rsid w:val="17E56F60"/>
    <w:rsid w:val="18552337"/>
    <w:rsid w:val="18757E33"/>
    <w:rsid w:val="188503D0"/>
    <w:rsid w:val="189C7F66"/>
    <w:rsid w:val="18EB67F8"/>
    <w:rsid w:val="191448B1"/>
    <w:rsid w:val="193B58B5"/>
    <w:rsid w:val="197145A3"/>
    <w:rsid w:val="19762565"/>
    <w:rsid w:val="197B7B7C"/>
    <w:rsid w:val="19A370D2"/>
    <w:rsid w:val="19DE010A"/>
    <w:rsid w:val="19E25E4D"/>
    <w:rsid w:val="1A023DF9"/>
    <w:rsid w:val="1A0F29BA"/>
    <w:rsid w:val="1A0F2D6F"/>
    <w:rsid w:val="1A626F8D"/>
    <w:rsid w:val="1A8E1B30"/>
    <w:rsid w:val="1AEE25CF"/>
    <w:rsid w:val="1AF23E6D"/>
    <w:rsid w:val="1B313E90"/>
    <w:rsid w:val="1B457E7E"/>
    <w:rsid w:val="1B75684C"/>
    <w:rsid w:val="1B9B4505"/>
    <w:rsid w:val="1BA62EAA"/>
    <w:rsid w:val="1BB455C7"/>
    <w:rsid w:val="1BDD7702"/>
    <w:rsid w:val="1C0D4CD7"/>
    <w:rsid w:val="1C1A174A"/>
    <w:rsid w:val="1C365FDC"/>
    <w:rsid w:val="1C515AF7"/>
    <w:rsid w:val="1C747836"/>
    <w:rsid w:val="1C7D3C0B"/>
    <w:rsid w:val="1C8036FB"/>
    <w:rsid w:val="1C850D11"/>
    <w:rsid w:val="1CC7757C"/>
    <w:rsid w:val="1CD31A7D"/>
    <w:rsid w:val="1CFE11EF"/>
    <w:rsid w:val="1D1E53EE"/>
    <w:rsid w:val="1D231B0E"/>
    <w:rsid w:val="1D507571"/>
    <w:rsid w:val="1D532BBD"/>
    <w:rsid w:val="1D5E3C62"/>
    <w:rsid w:val="1E396257"/>
    <w:rsid w:val="1E401394"/>
    <w:rsid w:val="1E4D585F"/>
    <w:rsid w:val="1E6D7CAF"/>
    <w:rsid w:val="1E831280"/>
    <w:rsid w:val="1EAC07D7"/>
    <w:rsid w:val="1EE21048"/>
    <w:rsid w:val="1EF5217E"/>
    <w:rsid w:val="1F0C0C6A"/>
    <w:rsid w:val="1F1E6D18"/>
    <w:rsid w:val="1F78690B"/>
    <w:rsid w:val="1F90634B"/>
    <w:rsid w:val="1FF561AE"/>
    <w:rsid w:val="1FFA2D41"/>
    <w:rsid w:val="203B62B7"/>
    <w:rsid w:val="204D1B46"/>
    <w:rsid w:val="20933A75"/>
    <w:rsid w:val="20AA6F98"/>
    <w:rsid w:val="21246D4B"/>
    <w:rsid w:val="21727004"/>
    <w:rsid w:val="219D08AB"/>
    <w:rsid w:val="21CD73E2"/>
    <w:rsid w:val="21FA7AAB"/>
    <w:rsid w:val="21FE57EE"/>
    <w:rsid w:val="222114DC"/>
    <w:rsid w:val="22394A78"/>
    <w:rsid w:val="224A458F"/>
    <w:rsid w:val="22761828"/>
    <w:rsid w:val="22CF2CE6"/>
    <w:rsid w:val="22DD5403"/>
    <w:rsid w:val="231352C9"/>
    <w:rsid w:val="23496F3C"/>
    <w:rsid w:val="235A4CA6"/>
    <w:rsid w:val="235B27CC"/>
    <w:rsid w:val="23971A56"/>
    <w:rsid w:val="23C640E9"/>
    <w:rsid w:val="24113A33"/>
    <w:rsid w:val="24327954"/>
    <w:rsid w:val="2487180A"/>
    <w:rsid w:val="24B14D55"/>
    <w:rsid w:val="24B91EA0"/>
    <w:rsid w:val="24D3418A"/>
    <w:rsid w:val="24DB3BC4"/>
    <w:rsid w:val="24DE36B4"/>
    <w:rsid w:val="24FB6014"/>
    <w:rsid w:val="252A06A8"/>
    <w:rsid w:val="256C0CC0"/>
    <w:rsid w:val="257858B7"/>
    <w:rsid w:val="2579170A"/>
    <w:rsid w:val="25916979"/>
    <w:rsid w:val="25C02854"/>
    <w:rsid w:val="25C603D0"/>
    <w:rsid w:val="25E90563"/>
    <w:rsid w:val="26323CB8"/>
    <w:rsid w:val="2643797B"/>
    <w:rsid w:val="267B2747"/>
    <w:rsid w:val="26B50DDE"/>
    <w:rsid w:val="26E054C2"/>
    <w:rsid w:val="26FD5458"/>
    <w:rsid w:val="26FF655F"/>
    <w:rsid w:val="27DA4607"/>
    <w:rsid w:val="28425D08"/>
    <w:rsid w:val="288602EB"/>
    <w:rsid w:val="28A013AD"/>
    <w:rsid w:val="28A44FF7"/>
    <w:rsid w:val="28E3573D"/>
    <w:rsid w:val="28ED2118"/>
    <w:rsid w:val="28F76D8F"/>
    <w:rsid w:val="290570DD"/>
    <w:rsid w:val="290A3B42"/>
    <w:rsid w:val="29450FB0"/>
    <w:rsid w:val="29986528"/>
    <w:rsid w:val="299A22A0"/>
    <w:rsid w:val="29C42E79"/>
    <w:rsid w:val="29CF181E"/>
    <w:rsid w:val="2A050A46"/>
    <w:rsid w:val="2A5306A1"/>
    <w:rsid w:val="2AA64C74"/>
    <w:rsid w:val="2AB72F73"/>
    <w:rsid w:val="2ADC0696"/>
    <w:rsid w:val="2AE17A5A"/>
    <w:rsid w:val="2B163BA8"/>
    <w:rsid w:val="2B230073"/>
    <w:rsid w:val="2B367DA6"/>
    <w:rsid w:val="2B726905"/>
    <w:rsid w:val="2B836D64"/>
    <w:rsid w:val="2BC74EA2"/>
    <w:rsid w:val="2C066AF7"/>
    <w:rsid w:val="2C091017"/>
    <w:rsid w:val="2C1005F7"/>
    <w:rsid w:val="2C1874AC"/>
    <w:rsid w:val="2C471B3F"/>
    <w:rsid w:val="2C841766"/>
    <w:rsid w:val="2CA84CD4"/>
    <w:rsid w:val="2CAE7E10"/>
    <w:rsid w:val="2CE101E6"/>
    <w:rsid w:val="2CF7294C"/>
    <w:rsid w:val="2D170F1E"/>
    <w:rsid w:val="2D3E1194"/>
    <w:rsid w:val="2D460049"/>
    <w:rsid w:val="2D6A1A14"/>
    <w:rsid w:val="2E141EF5"/>
    <w:rsid w:val="2E157848"/>
    <w:rsid w:val="2E3A5DFF"/>
    <w:rsid w:val="2EA15E7F"/>
    <w:rsid w:val="2EB77450"/>
    <w:rsid w:val="2F016CDB"/>
    <w:rsid w:val="2F067A90"/>
    <w:rsid w:val="2F734FEB"/>
    <w:rsid w:val="2F7610B9"/>
    <w:rsid w:val="2F7E3808"/>
    <w:rsid w:val="2F8C4439"/>
    <w:rsid w:val="30106E75"/>
    <w:rsid w:val="303E0012"/>
    <w:rsid w:val="30442F65"/>
    <w:rsid w:val="30450A8C"/>
    <w:rsid w:val="3049232A"/>
    <w:rsid w:val="30736106"/>
    <w:rsid w:val="307F5D4C"/>
    <w:rsid w:val="30A457B2"/>
    <w:rsid w:val="30B11C7D"/>
    <w:rsid w:val="30FF6E8C"/>
    <w:rsid w:val="310D0C1F"/>
    <w:rsid w:val="31573E6F"/>
    <w:rsid w:val="316118F5"/>
    <w:rsid w:val="3166515D"/>
    <w:rsid w:val="318A2BFA"/>
    <w:rsid w:val="318C4BC4"/>
    <w:rsid w:val="319C46DB"/>
    <w:rsid w:val="323F1C36"/>
    <w:rsid w:val="32A0696D"/>
    <w:rsid w:val="330B7D6A"/>
    <w:rsid w:val="332E3A59"/>
    <w:rsid w:val="3341553A"/>
    <w:rsid w:val="3437693D"/>
    <w:rsid w:val="34572B3B"/>
    <w:rsid w:val="34790D04"/>
    <w:rsid w:val="352C3FC8"/>
    <w:rsid w:val="354831A1"/>
    <w:rsid w:val="35956011"/>
    <w:rsid w:val="35972837"/>
    <w:rsid w:val="359A720F"/>
    <w:rsid w:val="35A149B6"/>
    <w:rsid w:val="35BB5A78"/>
    <w:rsid w:val="35D95EFE"/>
    <w:rsid w:val="35E548A3"/>
    <w:rsid w:val="3608233F"/>
    <w:rsid w:val="36220DF5"/>
    <w:rsid w:val="36237179"/>
    <w:rsid w:val="36315D3A"/>
    <w:rsid w:val="37545B2E"/>
    <w:rsid w:val="377063EE"/>
    <w:rsid w:val="379448AF"/>
    <w:rsid w:val="37A61E10"/>
    <w:rsid w:val="37BC1633"/>
    <w:rsid w:val="37BE184F"/>
    <w:rsid w:val="37E42938"/>
    <w:rsid w:val="383438BF"/>
    <w:rsid w:val="387C7014"/>
    <w:rsid w:val="388F081A"/>
    <w:rsid w:val="38B36EDA"/>
    <w:rsid w:val="38C6778A"/>
    <w:rsid w:val="38DB3D3B"/>
    <w:rsid w:val="38E54BBA"/>
    <w:rsid w:val="3902751A"/>
    <w:rsid w:val="3903258B"/>
    <w:rsid w:val="390A4620"/>
    <w:rsid w:val="390E2362"/>
    <w:rsid w:val="391B682D"/>
    <w:rsid w:val="39842625"/>
    <w:rsid w:val="39C3299D"/>
    <w:rsid w:val="39CE38A0"/>
    <w:rsid w:val="39F350B4"/>
    <w:rsid w:val="3A176FF5"/>
    <w:rsid w:val="3A3E646B"/>
    <w:rsid w:val="3AAC3BE1"/>
    <w:rsid w:val="3ABE3914"/>
    <w:rsid w:val="3ACC4283"/>
    <w:rsid w:val="3AE50EA1"/>
    <w:rsid w:val="3B2A6F08"/>
    <w:rsid w:val="3B806E1C"/>
    <w:rsid w:val="3B8C4C76"/>
    <w:rsid w:val="3BCD02B3"/>
    <w:rsid w:val="3BD74C8E"/>
    <w:rsid w:val="3C101F4E"/>
    <w:rsid w:val="3C2D6FA3"/>
    <w:rsid w:val="3C577B7C"/>
    <w:rsid w:val="3C6E4EC6"/>
    <w:rsid w:val="3C9506A5"/>
    <w:rsid w:val="3CA15333"/>
    <w:rsid w:val="3CBC4C71"/>
    <w:rsid w:val="3CC86CCC"/>
    <w:rsid w:val="3CFC24D2"/>
    <w:rsid w:val="3D314871"/>
    <w:rsid w:val="3D3305EA"/>
    <w:rsid w:val="3D3B124C"/>
    <w:rsid w:val="3D453E79"/>
    <w:rsid w:val="3D660B70"/>
    <w:rsid w:val="3D6D517E"/>
    <w:rsid w:val="3DA2751D"/>
    <w:rsid w:val="3DA46DF1"/>
    <w:rsid w:val="3DE74F30"/>
    <w:rsid w:val="3E0A362C"/>
    <w:rsid w:val="3E2E25A4"/>
    <w:rsid w:val="3E491747"/>
    <w:rsid w:val="3E772758"/>
    <w:rsid w:val="3EE15E23"/>
    <w:rsid w:val="3EE6343A"/>
    <w:rsid w:val="3EF60B26"/>
    <w:rsid w:val="3F47037C"/>
    <w:rsid w:val="3F5900B0"/>
    <w:rsid w:val="3F780536"/>
    <w:rsid w:val="3F80563C"/>
    <w:rsid w:val="3F892743"/>
    <w:rsid w:val="3FE65E3B"/>
    <w:rsid w:val="3FF322B2"/>
    <w:rsid w:val="40316936"/>
    <w:rsid w:val="40552625"/>
    <w:rsid w:val="405A40DF"/>
    <w:rsid w:val="405D5D0F"/>
    <w:rsid w:val="40644F5E"/>
    <w:rsid w:val="40A67324"/>
    <w:rsid w:val="40AA2F06"/>
    <w:rsid w:val="40B25CC9"/>
    <w:rsid w:val="40B82BB4"/>
    <w:rsid w:val="40BF3F42"/>
    <w:rsid w:val="40F7508F"/>
    <w:rsid w:val="41223504"/>
    <w:rsid w:val="412F42C1"/>
    <w:rsid w:val="414D154E"/>
    <w:rsid w:val="41790595"/>
    <w:rsid w:val="41801923"/>
    <w:rsid w:val="419158DF"/>
    <w:rsid w:val="41A970CC"/>
    <w:rsid w:val="41D03D1E"/>
    <w:rsid w:val="420662CD"/>
    <w:rsid w:val="421B33FA"/>
    <w:rsid w:val="421B4DDA"/>
    <w:rsid w:val="424961B9"/>
    <w:rsid w:val="42840485"/>
    <w:rsid w:val="42975177"/>
    <w:rsid w:val="42B75819"/>
    <w:rsid w:val="42D55C9F"/>
    <w:rsid w:val="42E163F2"/>
    <w:rsid w:val="43370708"/>
    <w:rsid w:val="43560B8E"/>
    <w:rsid w:val="436D237B"/>
    <w:rsid w:val="43707776"/>
    <w:rsid w:val="43843BAD"/>
    <w:rsid w:val="438B1CCA"/>
    <w:rsid w:val="438E03EA"/>
    <w:rsid w:val="43CA4241"/>
    <w:rsid w:val="43E93889"/>
    <w:rsid w:val="43E9467C"/>
    <w:rsid w:val="44226CC2"/>
    <w:rsid w:val="44370C5D"/>
    <w:rsid w:val="44D37FBC"/>
    <w:rsid w:val="44EE3048"/>
    <w:rsid w:val="451C5D12"/>
    <w:rsid w:val="45252F0E"/>
    <w:rsid w:val="45542273"/>
    <w:rsid w:val="45CA7611"/>
    <w:rsid w:val="45D73ADC"/>
    <w:rsid w:val="45DC5042"/>
    <w:rsid w:val="45DD7344"/>
    <w:rsid w:val="45E05087"/>
    <w:rsid w:val="462F56C6"/>
    <w:rsid w:val="467765B2"/>
    <w:rsid w:val="467C0EBE"/>
    <w:rsid w:val="46957C1F"/>
    <w:rsid w:val="46965745"/>
    <w:rsid w:val="469A0258"/>
    <w:rsid w:val="46D02A05"/>
    <w:rsid w:val="471E7C15"/>
    <w:rsid w:val="472A1C77"/>
    <w:rsid w:val="477429D3"/>
    <w:rsid w:val="47881532"/>
    <w:rsid w:val="47AF6ABF"/>
    <w:rsid w:val="47C85DD2"/>
    <w:rsid w:val="47F12029"/>
    <w:rsid w:val="48050DD4"/>
    <w:rsid w:val="48345216"/>
    <w:rsid w:val="48785674"/>
    <w:rsid w:val="487D421C"/>
    <w:rsid w:val="48C7608A"/>
    <w:rsid w:val="48E24C72"/>
    <w:rsid w:val="493E0E9D"/>
    <w:rsid w:val="49407A25"/>
    <w:rsid w:val="49420061"/>
    <w:rsid w:val="49512618"/>
    <w:rsid w:val="49555444"/>
    <w:rsid w:val="49675177"/>
    <w:rsid w:val="497A75A0"/>
    <w:rsid w:val="49836455"/>
    <w:rsid w:val="499441BE"/>
    <w:rsid w:val="499D07A1"/>
    <w:rsid w:val="49A32653"/>
    <w:rsid w:val="49B04D70"/>
    <w:rsid w:val="49C0048B"/>
    <w:rsid w:val="49C32CF5"/>
    <w:rsid w:val="4A0B01F8"/>
    <w:rsid w:val="4A392FB7"/>
    <w:rsid w:val="4A3E237C"/>
    <w:rsid w:val="4A7933B4"/>
    <w:rsid w:val="4AB77738"/>
    <w:rsid w:val="4ABA40F8"/>
    <w:rsid w:val="4ABB577A"/>
    <w:rsid w:val="4AF15640"/>
    <w:rsid w:val="4B1D6435"/>
    <w:rsid w:val="4B59725F"/>
    <w:rsid w:val="4B797B0F"/>
    <w:rsid w:val="4BB40B47"/>
    <w:rsid w:val="4BBA3C84"/>
    <w:rsid w:val="4BDE5BC4"/>
    <w:rsid w:val="4C0C78C5"/>
    <w:rsid w:val="4C72455F"/>
    <w:rsid w:val="4C975D73"/>
    <w:rsid w:val="4CA961D2"/>
    <w:rsid w:val="4CFA6A2E"/>
    <w:rsid w:val="4D275349"/>
    <w:rsid w:val="4D8C33FE"/>
    <w:rsid w:val="4DD30A43"/>
    <w:rsid w:val="4E0361E4"/>
    <w:rsid w:val="4E0F6509"/>
    <w:rsid w:val="4E453CD9"/>
    <w:rsid w:val="4E5A52AA"/>
    <w:rsid w:val="4E5B79A0"/>
    <w:rsid w:val="4E630603"/>
    <w:rsid w:val="4E8D742E"/>
    <w:rsid w:val="4EBB043F"/>
    <w:rsid w:val="4F440434"/>
    <w:rsid w:val="4F457D08"/>
    <w:rsid w:val="4F602D94"/>
    <w:rsid w:val="4F9B5B7A"/>
    <w:rsid w:val="4FA26F09"/>
    <w:rsid w:val="4FAE5C78"/>
    <w:rsid w:val="500951DA"/>
    <w:rsid w:val="503C61F5"/>
    <w:rsid w:val="504F7091"/>
    <w:rsid w:val="50D41344"/>
    <w:rsid w:val="50F934A0"/>
    <w:rsid w:val="51D27F79"/>
    <w:rsid w:val="51DF2696"/>
    <w:rsid w:val="51FF4AE6"/>
    <w:rsid w:val="52171E30"/>
    <w:rsid w:val="5217598C"/>
    <w:rsid w:val="52632580"/>
    <w:rsid w:val="52825CD0"/>
    <w:rsid w:val="52B14033"/>
    <w:rsid w:val="53CC6ED3"/>
    <w:rsid w:val="54482BDF"/>
    <w:rsid w:val="54492BE4"/>
    <w:rsid w:val="54A87049"/>
    <w:rsid w:val="54B4120F"/>
    <w:rsid w:val="54F04A47"/>
    <w:rsid w:val="55043115"/>
    <w:rsid w:val="55142657"/>
    <w:rsid w:val="554D7917"/>
    <w:rsid w:val="55676C2B"/>
    <w:rsid w:val="556F2B2D"/>
    <w:rsid w:val="55A82D07"/>
    <w:rsid w:val="55B81234"/>
    <w:rsid w:val="55E51265"/>
    <w:rsid w:val="55F5748E"/>
    <w:rsid w:val="55F67FAE"/>
    <w:rsid w:val="560501F2"/>
    <w:rsid w:val="562E4FE2"/>
    <w:rsid w:val="565371AF"/>
    <w:rsid w:val="566D0271"/>
    <w:rsid w:val="56780F70"/>
    <w:rsid w:val="569C2904"/>
    <w:rsid w:val="569C6DA8"/>
    <w:rsid w:val="56E16569"/>
    <w:rsid w:val="570A5ABF"/>
    <w:rsid w:val="572A7F10"/>
    <w:rsid w:val="57454D4A"/>
    <w:rsid w:val="57776ECD"/>
    <w:rsid w:val="5784249E"/>
    <w:rsid w:val="578D3B44"/>
    <w:rsid w:val="5794182D"/>
    <w:rsid w:val="57A06424"/>
    <w:rsid w:val="57B8376D"/>
    <w:rsid w:val="57D309B7"/>
    <w:rsid w:val="57D44607"/>
    <w:rsid w:val="580A1AEF"/>
    <w:rsid w:val="58276B45"/>
    <w:rsid w:val="583152CE"/>
    <w:rsid w:val="58657C25"/>
    <w:rsid w:val="58A67A6A"/>
    <w:rsid w:val="58A9755A"/>
    <w:rsid w:val="58AD704A"/>
    <w:rsid w:val="58B11481"/>
    <w:rsid w:val="58F22CAF"/>
    <w:rsid w:val="58FA7DB6"/>
    <w:rsid w:val="58FF5A07"/>
    <w:rsid w:val="59084281"/>
    <w:rsid w:val="59612B13"/>
    <w:rsid w:val="59C02DAD"/>
    <w:rsid w:val="59E94913"/>
    <w:rsid w:val="5B1D2549"/>
    <w:rsid w:val="5B1F1D55"/>
    <w:rsid w:val="5B547C51"/>
    <w:rsid w:val="5B557525"/>
    <w:rsid w:val="5B5A17BF"/>
    <w:rsid w:val="5B8322E4"/>
    <w:rsid w:val="5BD26DC8"/>
    <w:rsid w:val="5BE70AC5"/>
    <w:rsid w:val="5BEA2363"/>
    <w:rsid w:val="5C1E3DBB"/>
    <w:rsid w:val="5C2238AB"/>
    <w:rsid w:val="5C4001D5"/>
    <w:rsid w:val="5C587E5C"/>
    <w:rsid w:val="5CFC40FC"/>
    <w:rsid w:val="5D0B07E3"/>
    <w:rsid w:val="5D1F44E0"/>
    <w:rsid w:val="5D213B63"/>
    <w:rsid w:val="5D2B7338"/>
    <w:rsid w:val="5D7F1174"/>
    <w:rsid w:val="5D92680F"/>
    <w:rsid w:val="5D995DEF"/>
    <w:rsid w:val="5DF63241"/>
    <w:rsid w:val="5DFF1155"/>
    <w:rsid w:val="5E263F45"/>
    <w:rsid w:val="5E394EDC"/>
    <w:rsid w:val="5E3B6EA6"/>
    <w:rsid w:val="5E483371"/>
    <w:rsid w:val="5E4F4700"/>
    <w:rsid w:val="5E7A5C21"/>
    <w:rsid w:val="5E8819C0"/>
    <w:rsid w:val="5E8C5954"/>
    <w:rsid w:val="5E8F2D4E"/>
    <w:rsid w:val="5EB56C59"/>
    <w:rsid w:val="5EBC0F85"/>
    <w:rsid w:val="5ED836FE"/>
    <w:rsid w:val="5EE906B0"/>
    <w:rsid w:val="5F4F0E5B"/>
    <w:rsid w:val="5F531FCE"/>
    <w:rsid w:val="5F6B5569"/>
    <w:rsid w:val="5F7268F8"/>
    <w:rsid w:val="5F7F1015"/>
    <w:rsid w:val="5F8403D9"/>
    <w:rsid w:val="5FBE1B3D"/>
    <w:rsid w:val="5FBF1411"/>
    <w:rsid w:val="5FD90725"/>
    <w:rsid w:val="5FDC6467"/>
    <w:rsid w:val="5FF4555F"/>
    <w:rsid w:val="5FFC2665"/>
    <w:rsid w:val="60123C37"/>
    <w:rsid w:val="601B0D3D"/>
    <w:rsid w:val="60345A70"/>
    <w:rsid w:val="60457B68"/>
    <w:rsid w:val="60522285"/>
    <w:rsid w:val="606D74B6"/>
    <w:rsid w:val="607448F1"/>
    <w:rsid w:val="612510C0"/>
    <w:rsid w:val="613751C4"/>
    <w:rsid w:val="6169474A"/>
    <w:rsid w:val="61DB4C28"/>
    <w:rsid w:val="61EA4E6B"/>
    <w:rsid w:val="6232236E"/>
    <w:rsid w:val="623954AB"/>
    <w:rsid w:val="623C143F"/>
    <w:rsid w:val="6243457B"/>
    <w:rsid w:val="624A0BE2"/>
    <w:rsid w:val="626C3AD2"/>
    <w:rsid w:val="62716EBD"/>
    <w:rsid w:val="62CF5E0F"/>
    <w:rsid w:val="631D4DCC"/>
    <w:rsid w:val="63343EC4"/>
    <w:rsid w:val="63480FF6"/>
    <w:rsid w:val="63BC6393"/>
    <w:rsid w:val="640F6E0B"/>
    <w:rsid w:val="64722033"/>
    <w:rsid w:val="64992B79"/>
    <w:rsid w:val="64E2597E"/>
    <w:rsid w:val="65444892"/>
    <w:rsid w:val="65622F6B"/>
    <w:rsid w:val="659451D5"/>
    <w:rsid w:val="65960E66"/>
    <w:rsid w:val="65B30DEB"/>
    <w:rsid w:val="65C634F9"/>
    <w:rsid w:val="66012783"/>
    <w:rsid w:val="66363030"/>
    <w:rsid w:val="664D59C9"/>
    <w:rsid w:val="66642F38"/>
    <w:rsid w:val="668A2779"/>
    <w:rsid w:val="66D659BE"/>
    <w:rsid w:val="66E71979"/>
    <w:rsid w:val="66F32057"/>
    <w:rsid w:val="675863D3"/>
    <w:rsid w:val="67E3618D"/>
    <w:rsid w:val="67E61BA2"/>
    <w:rsid w:val="67ED38E9"/>
    <w:rsid w:val="680A19D6"/>
    <w:rsid w:val="68725BBA"/>
    <w:rsid w:val="68AA1941"/>
    <w:rsid w:val="68B565F4"/>
    <w:rsid w:val="69126A56"/>
    <w:rsid w:val="69196036"/>
    <w:rsid w:val="691C78D6"/>
    <w:rsid w:val="69216C99"/>
    <w:rsid w:val="69280027"/>
    <w:rsid w:val="698572DC"/>
    <w:rsid w:val="69B4354D"/>
    <w:rsid w:val="69CC12FA"/>
    <w:rsid w:val="6A4E61B3"/>
    <w:rsid w:val="6A786D8C"/>
    <w:rsid w:val="6AA858C3"/>
    <w:rsid w:val="6AAD2EDA"/>
    <w:rsid w:val="6AC124E1"/>
    <w:rsid w:val="6AC975E8"/>
    <w:rsid w:val="6AEC1C54"/>
    <w:rsid w:val="6B146AB5"/>
    <w:rsid w:val="6B361121"/>
    <w:rsid w:val="6B4B145E"/>
    <w:rsid w:val="6B6712DB"/>
    <w:rsid w:val="6BA047ED"/>
    <w:rsid w:val="6BA53BB1"/>
    <w:rsid w:val="6BAE515B"/>
    <w:rsid w:val="6BD149A6"/>
    <w:rsid w:val="6C48721F"/>
    <w:rsid w:val="6CC42777"/>
    <w:rsid w:val="6CD40BF2"/>
    <w:rsid w:val="6CF365E1"/>
    <w:rsid w:val="6D0843F7"/>
    <w:rsid w:val="6D0A7E40"/>
    <w:rsid w:val="6DB14A8F"/>
    <w:rsid w:val="6DD93FE6"/>
    <w:rsid w:val="6DE746BB"/>
    <w:rsid w:val="6E494CC8"/>
    <w:rsid w:val="6E761835"/>
    <w:rsid w:val="6EA77C40"/>
    <w:rsid w:val="6EB8009F"/>
    <w:rsid w:val="6EEB5D7F"/>
    <w:rsid w:val="6F1C062E"/>
    <w:rsid w:val="6F87227E"/>
    <w:rsid w:val="6FA62A3C"/>
    <w:rsid w:val="6FCB7202"/>
    <w:rsid w:val="703F2826"/>
    <w:rsid w:val="7060279C"/>
    <w:rsid w:val="70B61D05"/>
    <w:rsid w:val="70CE5958"/>
    <w:rsid w:val="70D010BA"/>
    <w:rsid w:val="71566E2C"/>
    <w:rsid w:val="716342F2"/>
    <w:rsid w:val="71755DD4"/>
    <w:rsid w:val="717D0452"/>
    <w:rsid w:val="71B763EC"/>
    <w:rsid w:val="71E52F59"/>
    <w:rsid w:val="720D1590"/>
    <w:rsid w:val="721D6907"/>
    <w:rsid w:val="72223CBD"/>
    <w:rsid w:val="72367553"/>
    <w:rsid w:val="726C5429"/>
    <w:rsid w:val="729C434A"/>
    <w:rsid w:val="72E94CCB"/>
    <w:rsid w:val="73532145"/>
    <w:rsid w:val="735C724B"/>
    <w:rsid w:val="7387785E"/>
    <w:rsid w:val="738A06AD"/>
    <w:rsid w:val="73BA21C4"/>
    <w:rsid w:val="73E62FB9"/>
    <w:rsid w:val="73F43927"/>
    <w:rsid w:val="74634609"/>
    <w:rsid w:val="74654825"/>
    <w:rsid w:val="747800B5"/>
    <w:rsid w:val="747B5DF7"/>
    <w:rsid w:val="74924443"/>
    <w:rsid w:val="750C6A4F"/>
    <w:rsid w:val="75152431"/>
    <w:rsid w:val="75157FF9"/>
    <w:rsid w:val="755D54FC"/>
    <w:rsid w:val="75616D9B"/>
    <w:rsid w:val="756B5E6B"/>
    <w:rsid w:val="75952EE8"/>
    <w:rsid w:val="75AA1A2A"/>
    <w:rsid w:val="75B52B18"/>
    <w:rsid w:val="75C4732A"/>
    <w:rsid w:val="75E11C8A"/>
    <w:rsid w:val="760065B4"/>
    <w:rsid w:val="76053BCA"/>
    <w:rsid w:val="764566BC"/>
    <w:rsid w:val="764A3CD3"/>
    <w:rsid w:val="764F753B"/>
    <w:rsid w:val="765034F7"/>
    <w:rsid w:val="765614CA"/>
    <w:rsid w:val="765E152C"/>
    <w:rsid w:val="76E23F0B"/>
    <w:rsid w:val="773008C7"/>
    <w:rsid w:val="773D7394"/>
    <w:rsid w:val="77735721"/>
    <w:rsid w:val="778356EE"/>
    <w:rsid w:val="77866F8C"/>
    <w:rsid w:val="778B6351"/>
    <w:rsid w:val="77BC29AE"/>
    <w:rsid w:val="77CD43F6"/>
    <w:rsid w:val="77F57C6E"/>
    <w:rsid w:val="78054355"/>
    <w:rsid w:val="78542BE7"/>
    <w:rsid w:val="787E7C64"/>
    <w:rsid w:val="78A51694"/>
    <w:rsid w:val="78B47B29"/>
    <w:rsid w:val="78C55892"/>
    <w:rsid w:val="790E548B"/>
    <w:rsid w:val="790E7239"/>
    <w:rsid w:val="791D122B"/>
    <w:rsid w:val="794C495E"/>
    <w:rsid w:val="79734907"/>
    <w:rsid w:val="79A436FA"/>
    <w:rsid w:val="79C53AA4"/>
    <w:rsid w:val="79D912C9"/>
    <w:rsid w:val="79DA711C"/>
    <w:rsid w:val="79E41D48"/>
    <w:rsid w:val="79E65AC0"/>
    <w:rsid w:val="7A28257D"/>
    <w:rsid w:val="7A2F56B9"/>
    <w:rsid w:val="7A454E44"/>
    <w:rsid w:val="7A911ED0"/>
    <w:rsid w:val="7AA7694C"/>
    <w:rsid w:val="7AB636E5"/>
    <w:rsid w:val="7ACD6C80"/>
    <w:rsid w:val="7AEE7373"/>
    <w:rsid w:val="7B0703E4"/>
    <w:rsid w:val="7B6A44CF"/>
    <w:rsid w:val="7B8B4B71"/>
    <w:rsid w:val="7BA23C69"/>
    <w:rsid w:val="7BA32CC7"/>
    <w:rsid w:val="7BA86AB9"/>
    <w:rsid w:val="7BCC6F38"/>
    <w:rsid w:val="7BD36518"/>
    <w:rsid w:val="7C3E7E36"/>
    <w:rsid w:val="7C784612"/>
    <w:rsid w:val="7CD20282"/>
    <w:rsid w:val="7CF30709"/>
    <w:rsid w:val="7D831878"/>
    <w:rsid w:val="7DBD4D8A"/>
    <w:rsid w:val="7DE34571"/>
    <w:rsid w:val="7E17657E"/>
    <w:rsid w:val="7E3E4F09"/>
    <w:rsid w:val="7E5F5E41"/>
    <w:rsid w:val="7E61605D"/>
    <w:rsid w:val="7E763706"/>
    <w:rsid w:val="7EA61CC2"/>
    <w:rsid w:val="7EBB576E"/>
    <w:rsid w:val="7EF152B2"/>
    <w:rsid w:val="7F363046"/>
    <w:rsid w:val="7F3B240A"/>
    <w:rsid w:val="7F876A8D"/>
    <w:rsid w:val="7F9F3F14"/>
    <w:rsid w:val="7FAE0E2E"/>
    <w:rsid w:val="7FDA1E10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qFormat="1" w:unhideWhenUsed="0" w:uiPriority="99" w:semiHidden="0" w:name="table of figures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qFormat/>
    <w:uiPriority w:val="99"/>
    <w:pPr>
      <w:spacing w:line="700" w:lineRule="exact"/>
      <w:jc w:val="center"/>
    </w:pPr>
    <w:rPr>
      <w:rFonts w:ascii="方正小标宋简体" w:eastAsia="方正小标宋简体"/>
      <w:sz w:val="44"/>
    </w:rPr>
  </w:style>
  <w:style w:type="paragraph" w:styleId="4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5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Body Text Char"/>
    <w:basedOn w:val="7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1383</Words>
  <Characters>1463</Characters>
  <Lines>0</Lines>
  <Paragraphs>0</Paragraphs>
  <TotalTime>20</TotalTime>
  <ScaleCrop>false</ScaleCrop>
  <LinksUpToDate>false</LinksUpToDate>
  <CharactersWithSpaces>1472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2021-06-18T02:46:00Z</dcterms:created>
  <dc:creator>Administrator.SKY-20200430YPO</dc:creator>
  <cp:lastModifiedBy>刘涛</cp:lastModifiedBy>
  <cp:lastPrinted>2025-03-05T07:17:00Z</cp:lastPrinted>
  <dcterms:modified xsi:type="dcterms:W3CDTF">2025-03-06T09:11:33Z</dcterms:modified>
  <dc:title>岳阳分公司关于请求公司解决民工专户资金被冻结问题的请示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87B050308F8D4BDCA833F2571A4CCEAE_13</vt:lpwstr>
  </property>
  <property fmtid="{D5CDD505-2E9C-101B-9397-08002B2CF9AE}" pid="4" name="KSOTemplateDocerSaveRecord">
    <vt:lpwstr>eyJoZGlkIjoiOTk0ZjQ1Yjc4MjgyYTRhMDMwMDllNWZiZWVmY2RkMWYiLCJ1c2VySWQiOiIxNTM1OTAwNDc4In0=</vt:lpwstr>
  </property>
</Properties>
</file>