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附件二：</w:t>
      </w:r>
    </w:p>
    <w:p>
      <w:pPr>
        <w:spacing w:beforeLines="30" w:afterLines="50"/>
        <w:ind w:left="210" w:right="210" w:hanging="68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教师资格证书补发换发申请表</w:t>
      </w:r>
    </w:p>
    <w:tbl>
      <w:tblPr>
        <w:tblStyle w:val="8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33"/>
        <w:gridCol w:w="1686"/>
        <w:gridCol w:w="106"/>
        <w:gridCol w:w="244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姓　　名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性　　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本人正面二寸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民　　族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资格种类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任教学科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身份证件号码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原发证机关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证书编号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原发证时间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Merge w:val="restart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申请事由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0" w:line="320" w:lineRule="exact"/>
              <w:ind w:left="-107" w:leftChars="-51" w:firstLine="114" w:firstLineChars="5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36" w:type="dxa"/>
            <w:vMerge w:val="continue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□证书遗失需补发</w:t>
            </w: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申请人承诺</w:t>
            </w:r>
          </w:p>
        </w:tc>
        <w:tc>
          <w:tcPr>
            <w:tcW w:w="7513" w:type="dxa"/>
            <w:gridSpan w:val="5"/>
          </w:tcPr>
          <w:p>
            <w:pPr>
              <w:spacing w:beforeLines="50"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以上信息准确，情况属实。因信息有误造成的一切后果由本人承担。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49" w:type="dxa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pacing w:val="-6"/>
                <w:sz w:val="24"/>
                <w:szCs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经办人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5"/>
          </w:tcPr>
          <w:p>
            <w:pPr>
              <w:spacing w:beforeLines="50" w:after="0" w:line="320" w:lineRule="exact"/>
              <w:ind w:firstLine="68" w:firstLineChars="3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有关材料已审核，情况属实。</w:t>
            </w: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          </w:t>
            </w:r>
          </w:p>
          <w:p>
            <w:pPr>
              <w:spacing w:after="0" w:line="320" w:lineRule="exact"/>
              <w:ind w:right="48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</w:t>
            </w:r>
          </w:p>
          <w:p>
            <w:pPr>
              <w:spacing w:after="0" w:line="320" w:lineRule="exact"/>
              <w:ind w:right="48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ind w:right="480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636" w:type="dxa"/>
            <w:vAlign w:val="center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发证机关</w:t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5"/>
          </w:tcPr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</w:p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负责人签名：                   </w:t>
            </w:r>
          </w:p>
          <w:p>
            <w:pPr>
              <w:spacing w:after="0" w:line="320" w:lineRule="exact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 xml:space="preserve">                  </w:t>
            </w:r>
          </w:p>
          <w:p>
            <w:pPr>
              <w:spacing w:after="0" w:line="320" w:lineRule="exact"/>
              <w:ind w:firstLine="1824" w:firstLineChars="800"/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  <w:szCs w:val="24"/>
              </w:rPr>
              <w:t>（公章）                  年    月    日</w:t>
            </w:r>
          </w:p>
        </w:tc>
      </w:tr>
    </w:tbl>
    <w:p>
      <w:pPr>
        <w:spacing w:after="0" w:line="40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备注：1.所填个人信息应与原教师资格证书信息一致；</w:t>
      </w:r>
    </w:p>
    <w:p>
      <w:pPr>
        <w:spacing w:after="0" w:line="400" w:lineRule="exact"/>
        <w:ind w:firstLine="720" w:firstLineChars="3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asciiTheme="minorEastAsia" w:hAnsiTheme="minorEastAsia" w:eastAsiaTheme="minorEastAsia"/>
          <w:sz w:val="24"/>
        </w:rPr>
        <w:t>2.本表一式二份，分别存入本人人事档案和发证机关档案。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20</w:t>
    </w:r>
    <w:r>
      <w:rPr>
        <w:rStyle w:val="12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GFlMjc5ODk5OTRmZTBiMGM4MTA3NTM4ODdkNWEifQ=="/>
  </w:docVars>
  <w:rsids>
    <w:rsidRoot w:val="0675794F"/>
    <w:rsid w:val="000234A0"/>
    <w:rsid w:val="00245C85"/>
    <w:rsid w:val="003267D8"/>
    <w:rsid w:val="003475D5"/>
    <w:rsid w:val="004472AC"/>
    <w:rsid w:val="004C07A4"/>
    <w:rsid w:val="00782F60"/>
    <w:rsid w:val="007A6E53"/>
    <w:rsid w:val="008362A2"/>
    <w:rsid w:val="00855049"/>
    <w:rsid w:val="008F5FED"/>
    <w:rsid w:val="009C1010"/>
    <w:rsid w:val="00A2527D"/>
    <w:rsid w:val="00A27CF7"/>
    <w:rsid w:val="00C66C2D"/>
    <w:rsid w:val="00FA32FA"/>
    <w:rsid w:val="02800F4F"/>
    <w:rsid w:val="03051C8F"/>
    <w:rsid w:val="0675794F"/>
    <w:rsid w:val="12192426"/>
    <w:rsid w:val="12C86253"/>
    <w:rsid w:val="139651A1"/>
    <w:rsid w:val="13FA6C43"/>
    <w:rsid w:val="15742E5C"/>
    <w:rsid w:val="1C4F5FE6"/>
    <w:rsid w:val="1E7F6388"/>
    <w:rsid w:val="1E8547BF"/>
    <w:rsid w:val="2377D3B7"/>
    <w:rsid w:val="244A78DE"/>
    <w:rsid w:val="2649549F"/>
    <w:rsid w:val="28B51046"/>
    <w:rsid w:val="2B614420"/>
    <w:rsid w:val="2CD835F0"/>
    <w:rsid w:val="2EEE68C4"/>
    <w:rsid w:val="2FA21F4C"/>
    <w:rsid w:val="307A7168"/>
    <w:rsid w:val="353FA673"/>
    <w:rsid w:val="370B1806"/>
    <w:rsid w:val="393E64C8"/>
    <w:rsid w:val="3B59312D"/>
    <w:rsid w:val="3BE428E0"/>
    <w:rsid w:val="3BFF0E78"/>
    <w:rsid w:val="3FC7ADC7"/>
    <w:rsid w:val="45623AFF"/>
    <w:rsid w:val="47CA2CD8"/>
    <w:rsid w:val="4AA24848"/>
    <w:rsid w:val="4AFB5026"/>
    <w:rsid w:val="4B5B004F"/>
    <w:rsid w:val="4DF3E725"/>
    <w:rsid w:val="4E7407E4"/>
    <w:rsid w:val="4EA40838"/>
    <w:rsid w:val="4FEA037E"/>
    <w:rsid w:val="54B42AA8"/>
    <w:rsid w:val="55AD5FCA"/>
    <w:rsid w:val="569D0731"/>
    <w:rsid w:val="5C7E5513"/>
    <w:rsid w:val="5D2F07EF"/>
    <w:rsid w:val="5D7E9AAA"/>
    <w:rsid w:val="5DFDF13B"/>
    <w:rsid w:val="5E6718BE"/>
    <w:rsid w:val="666F26CD"/>
    <w:rsid w:val="67FF0354"/>
    <w:rsid w:val="6BF8358C"/>
    <w:rsid w:val="6D535020"/>
    <w:rsid w:val="6E755847"/>
    <w:rsid w:val="6F0E76BE"/>
    <w:rsid w:val="6F161AD5"/>
    <w:rsid w:val="6FC11834"/>
    <w:rsid w:val="6FFFCFB1"/>
    <w:rsid w:val="725D2D33"/>
    <w:rsid w:val="73EF2192"/>
    <w:rsid w:val="742C40C5"/>
    <w:rsid w:val="74B40E4A"/>
    <w:rsid w:val="77027021"/>
    <w:rsid w:val="78205765"/>
    <w:rsid w:val="7CFE155F"/>
    <w:rsid w:val="7DF7589A"/>
    <w:rsid w:val="7E7F28C5"/>
    <w:rsid w:val="7FDD11B7"/>
    <w:rsid w:val="83ED45DF"/>
    <w:rsid w:val="94FD8F2F"/>
    <w:rsid w:val="A3EB4F0B"/>
    <w:rsid w:val="B7EFC2ED"/>
    <w:rsid w:val="B7FE53D5"/>
    <w:rsid w:val="BFDD659C"/>
    <w:rsid w:val="DA6801A2"/>
    <w:rsid w:val="DFDEAB8E"/>
    <w:rsid w:val="DFEFC52B"/>
    <w:rsid w:val="E31469AE"/>
    <w:rsid w:val="E7E7E87B"/>
    <w:rsid w:val="EEBBB46E"/>
    <w:rsid w:val="F52CC811"/>
    <w:rsid w:val="F59F03CD"/>
    <w:rsid w:val="F6FF74FB"/>
    <w:rsid w:val="F77FF883"/>
    <w:rsid w:val="FBFF88C5"/>
    <w:rsid w:val="FF7E1187"/>
    <w:rsid w:val="FFBD9C24"/>
    <w:rsid w:val="FFFF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ind w:firstLine="630" w:firstLineChars="210"/>
    </w:pPr>
    <w:rPr>
      <w:rFonts w:ascii="??" w:hAnsi="??"/>
      <w:sz w:val="30"/>
    </w:rPr>
  </w:style>
  <w:style w:type="paragraph" w:styleId="3">
    <w:name w:val="Body Text Indent 2"/>
    <w:basedOn w:val="1"/>
    <w:link w:val="14"/>
    <w:qFormat/>
    <w:uiPriority w:val="99"/>
    <w:pPr>
      <w:ind w:right="899" w:rightChars="428" w:firstLine="630" w:firstLineChars="210"/>
    </w:pPr>
    <w:rPr>
      <w:rFonts w:ascii="??" w:hAnsi="??"/>
      <w:sz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Body Text Indent Char"/>
    <w:basedOn w:val="10"/>
    <w:link w:val="2"/>
    <w:semiHidden/>
    <w:qFormat/>
    <w:uiPriority w:val="99"/>
    <w:rPr>
      <w:szCs w:val="24"/>
    </w:rPr>
  </w:style>
  <w:style w:type="character" w:customStyle="1" w:styleId="14">
    <w:name w:val="Body Text Indent 2 Char"/>
    <w:basedOn w:val="10"/>
    <w:link w:val="3"/>
    <w:semiHidden/>
    <w:qFormat/>
    <w:uiPriority w:val="99"/>
    <w:rPr>
      <w:szCs w:val="24"/>
    </w:rPr>
  </w:style>
  <w:style w:type="character" w:customStyle="1" w:styleId="15">
    <w:name w:val="Footer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Header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home\kylin\C:\home\kylin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663</Words>
  <Characters>684</Characters>
  <Lines>0</Lines>
  <Paragraphs>0</Paragraphs>
  <TotalTime>13</TotalTime>
  <ScaleCrop>false</ScaleCrop>
  <LinksUpToDate>false</LinksUpToDate>
  <CharactersWithSpaces>820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2021-04-11T10:12:00Z</dcterms:created>
  <dc:creator>何渊</dc:creator>
  <cp:lastModifiedBy>dell</cp:lastModifiedBy>
  <cp:lastPrinted>2023-04-23T02:05:00Z</cp:lastPrinted>
  <dcterms:modified xsi:type="dcterms:W3CDTF">2023-05-08T08:34:55Z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eyJoZGlkIjoiOGQ2MDIwMDQ1OWM2MjIzNGI5ZWM2ZTY5MjQzODBjODAifQ==</vt:lpwstr>
  </property>
  <property fmtid="{D5CDD505-2E9C-101B-9397-08002B2CF9AE}" pid="4" name="ICV">
    <vt:lpwstr>DB0D6172FBF74B28A4D492FA2AED604A_13</vt:lpwstr>
  </property>
</Properties>
</file>