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FB" w:rsidRPr="00E952EA" w:rsidRDefault="001A77FB" w:rsidP="00A97A65">
      <w:pPr>
        <w:pStyle w:val="NormalWeb"/>
        <w:widowControl/>
        <w:shd w:val="clear" w:color="auto" w:fill="FFFFFF"/>
        <w:spacing w:line="540" w:lineRule="exact"/>
        <w:textAlignment w:val="baseline"/>
        <w:rPr>
          <w:rFonts w:ascii="黑体" w:eastAsia="黑体" w:hAnsi="黑体" w:cs="方正小标宋_GBK"/>
          <w:bCs/>
          <w:w w:val="90"/>
          <w:sz w:val="32"/>
          <w:szCs w:val="32"/>
          <w:shd w:val="clear" w:color="auto" w:fill="FFFFFF"/>
        </w:rPr>
      </w:pPr>
      <w:r w:rsidRPr="00E952EA">
        <w:rPr>
          <w:rFonts w:ascii="黑体" w:eastAsia="黑体" w:hAnsi="黑体" w:cs="方正小标宋_GBK" w:hint="eastAsia"/>
          <w:bCs/>
          <w:w w:val="90"/>
          <w:sz w:val="32"/>
          <w:szCs w:val="32"/>
          <w:shd w:val="clear" w:color="auto" w:fill="FFFFFF"/>
        </w:rPr>
        <w:t>附件</w:t>
      </w:r>
      <w:r w:rsidRPr="00E952EA">
        <w:rPr>
          <w:rFonts w:ascii="黑体" w:eastAsia="黑体" w:hAnsi="黑体" w:cs="方正小标宋_GBK"/>
          <w:bCs/>
          <w:w w:val="90"/>
          <w:sz w:val="32"/>
          <w:szCs w:val="32"/>
          <w:shd w:val="clear" w:color="auto" w:fill="FFFFFF"/>
        </w:rPr>
        <w:t>1</w:t>
      </w:r>
    </w:p>
    <w:p w:rsidR="001A77FB" w:rsidRPr="003E1BC4" w:rsidRDefault="001A77FB" w:rsidP="00A97A65">
      <w:pPr>
        <w:pStyle w:val="NormalWeb"/>
        <w:widowControl/>
        <w:shd w:val="clear" w:color="auto" w:fill="FFFFFF"/>
        <w:spacing w:line="54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3E1BC4"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2021</w:t>
      </w:r>
      <w:r w:rsidRPr="003E1BC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长沙“马栏山杯·网络文学排行榜”</w:t>
      </w:r>
    </w:p>
    <w:p w:rsidR="001A77FB" w:rsidRPr="003E1BC4" w:rsidRDefault="001A77FB" w:rsidP="00A97A65">
      <w:pPr>
        <w:pStyle w:val="NormalWeb"/>
        <w:widowControl/>
        <w:shd w:val="clear" w:color="auto" w:fill="FFFFFF"/>
        <w:spacing w:line="540" w:lineRule="exact"/>
        <w:jc w:val="center"/>
        <w:textAlignment w:val="baseline"/>
        <w:rPr>
          <w:rFonts w:ascii="方正小标宋简体" w:eastAsia="方正小标宋简体" w:hAnsi="方正小标宋_GBK" w:cs="方正小标宋_GBK"/>
          <w:bCs/>
          <w:w w:val="90"/>
          <w:sz w:val="44"/>
          <w:szCs w:val="44"/>
          <w:shd w:val="clear" w:color="auto" w:fill="FFFFFF"/>
        </w:rPr>
      </w:pPr>
      <w:r w:rsidRPr="003E1BC4">
        <w:rPr>
          <w:rFonts w:ascii="方正小标宋简体" w:eastAsia="方正小标宋简体" w:hAnsi="方正小标宋_GBK" w:cs="方正小标宋_GBK" w:hint="eastAsia"/>
          <w:bCs/>
          <w:w w:val="90"/>
          <w:sz w:val="44"/>
          <w:szCs w:val="44"/>
          <w:shd w:val="clear" w:color="auto" w:fill="FFFFFF"/>
        </w:rPr>
        <w:t>现实题材和历史题材网络文学作品</w:t>
      </w:r>
    </w:p>
    <w:p w:rsidR="001A77FB" w:rsidRPr="003E1BC4" w:rsidRDefault="001A77FB" w:rsidP="00A97A65">
      <w:pPr>
        <w:pStyle w:val="NormalWeb"/>
        <w:widowControl/>
        <w:shd w:val="clear" w:color="auto" w:fill="FFFFFF"/>
        <w:spacing w:line="540" w:lineRule="exact"/>
        <w:jc w:val="center"/>
        <w:textAlignment w:val="baseline"/>
        <w:rPr>
          <w:rFonts w:ascii="方正小标宋简体" w:eastAsia="方正小标宋简体" w:hAnsi="方正小标宋_GBK" w:cs="方正小标宋_GBK"/>
          <w:bCs/>
          <w:w w:val="90"/>
          <w:sz w:val="44"/>
          <w:szCs w:val="44"/>
          <w:shd w:val="clear" w:color="auto" w:fill="FFFFFF"/>
        </w:rPr>
      </w:pPr>
      <w:bookmarkStart w:id="0" w:name="_GoBack"/>
      <w:bookmarkEnd w:id="0"/>
      <w:r w:rsidRPr="003E1BC4">
        <w:rPr>
          <w:rFonts w:ascii="方正小标宋简体" w:eastAsia="方正小标宋简体" w:hAnsi="方正小标宋_GBK" w:cs="方正小标宋_GBK" w:hint="eastAsia"/>
          <w:bCs/>
          <w:w w:val="90"/>
          <w:sz w:val="44"/>
          <w:szCs w:val="44"/>
          <w:shd w:val="clear" w:color="auto" w:fill="FFFFFF"/>
        </w:rPr>
        <w:t>申报（推荐）表</w:t>
      </w:r>
    </w:p>
    <w:p w:rsidR="001A77FB" w:rsidRPr="003E1BC4" w:rsidRDefault="001A77FB" w:rsidP="00A97A65">
      <w:pPr>
        <w:pStyle w:val="A"/>
        <w:spacing w:line="400" w:lineRule="exact"/>
        <w:rPr>
          <w:color w:val="auto"/>
          <w:kern w:val="1"/>
          <w:sz w:val="28"/>
          <w:szCs w:val="28"/>
        </w:rPr>
      </w:pPr>
    </w:p>
    <w:tbl>
      <w:tblPr>
        <w:tblW w:w="82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05"/>
        <w:gridCol w:w="2827"/>
        <w:gridCol w:w="1525"/>
        <w:gridCol w:w="2636"/>
      </w:tblGrid>
      <w:tr w:rsidR="001A77FB" w:rsidRPr="00562EAF" w:rsidTr="00562EAF">
        <w:trPr>
          <w:trHeight w:val="8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pStyle w:val="A"/>
              <w:rPr>
                <w:rFonts w:ascii="仿宋_GB2312" w:eastAsia="PMingLiU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作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/>
              </w:rPr>
              <w:t>者本名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pStyle w:val="A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作者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/>
              </w:rPr>
              <w:t>网名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1A77FB" w:rsidRPr="00562EAF" w:rsidTr="00562EAF">
        <w:trPr>
          <w:trHeight w:val="54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254A6F">
            <w:pPr>
              <w:pStyle w:val="A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254A6F">
            <w:pPr>
              <w:pStyle w:val="A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/>
              </w:rPr>
              <w:t>所属类别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254A6F">
            <w:pPr>
              <w:rPr>
                <w:rFonts w:ascii="仿宋_GB2312" w:eastAsia="仿宋_GB2312"/>
                <w:lang w:eastAsia="zh-CN"/>
              </w:rPr>
            </w:pPr>
            <w:r w:rsidRPr="00562EAF">
              <w:rPr>
                <w:rFonts w:ascii="仿宋_GB2312" w:eastAsia="仿宋_GB2312" w:hint="eastAsia"/>
                <w:lang w:eastAsia="zh-CN"/>
              </w:rPr>
              <w:t>现实题材（</w:t>
            </w:r>
            <w:r w:rsidRPr="00562EAF">
              <w:rPr>
                <w:rFonts w:ascii="仿宋_GB2312" w:eastAsia="仿宋_GB2312"/>
                <w:lang w:eastAsia="zh-CN"/>
              </w:rPr>
              <w:t xml:space="preserve">    </w:t>
            </w:r>
            <w:r w:rsidRPr="00562EAF">
              <w:rPr>
                <w:rFonts w:ascii="仿宋_GB2312" w:eastAsia="仿宋_GB2312" w:hint="eastAsia"/>
                <w:lang w:eastAsia="zh-CN"/>
              </w:rPr>
              <w:t>）</w:t>
            </w:r>
          </w:p>
        </w:tc>
      </w:tr>
      <w:tr w:rsidR="001A77FB" w:rsidRPr="00562EAF" w:rsidTr="00562EAF">
        <w:trPr>
          <w:trHeight w:val="489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254A6F">
            <w:pPr>
              <w:pStyle w:val="A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254A6F">
            <w:pPr>
              <w:pStyle w:val="A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254A6F">
            <w:pPr>
              <w:rPr>
                <w:rFonts w:ascii="仿宋_GB2312" w:eastAsia="仿宋_GB2312"/>
                <w:lang w:eastAsia="zh-CN"/>
              </w:rPr>
            </w:pPr>
            <w:r w:rsidRPr="00562EAF">
              <w:rPr>
                <w:rFonts w:ascii="仿宋_GB2312" w:eastAsia="仿宋_GB2312" w:hint="eastAsia"/>
                <w:lang w:eastAsia="zh-CN"/>
              </w:rPr>
              <w:t>历史题材（</w:t>
            </w:r>
            <w:r w:rsidRPr="00562EAF">
              <w:rPr>
                <w:rFonts w:ascii="仿宋_GB2312" w:eastAsia="仿宋_GB2312"/>
                <w:lang w:eastAsia="zh-CN"/>
              </w:rPr>
              <w:t xml:space="preserve">    </w:t>
            </w:r>
            <w:r w:rsidRPr="00562EAF">
              <w:rPr>
                <w:rFonts w:ascii="仿宋_GB2312" w:eastAsia="仿宋_GB2312" w:hint="eastAsia"/>
                <w:lang w:eastAsia="zh-CN"/>
              </w:rPr>
              <w:t>）</w:t>
            </w:r>
          </w:p>
        </w:tc>
      </w:tr>
      <w:tr w:rsidR="001A77FB" w:rsidRPr="00562EAF" w:rsidTr="00562EAF">
        <w:trPr>
          <w:trHeight w:val="810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pStyle w:val="A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推荐单位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spacing w:line="400" w:lineRule="exact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首发网站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</w:rPr>
            </w:pPr>
          </w:p>
        </w:tc>
      </w:tr>
      <w:tr w:rsidR="001A77FB" w:rsidRPr="00562EAF" w:rsidTr="00562EAF">
        <w:trPr>
          <w:trHeight w:val="75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spacing w:line="360" w:lineRule="exact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首发时间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spacing w:line="360" w:lineRule="exact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完结时间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</w:rPr>
            </w:pPr>
          </w:p>
        </w:tc>
      </w:tr>
      <w:tr w:rsidR="001A77FB" w:rsidRPr="00562EAF" w:rsidTr="00562EAF">
        <w:trPr>
          <w:trHeight w:val="203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作者简介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7FB" w:rsidRPr="00562EAF" w:rsidRDefault="001A77FB" w:rsidP="00A6085C">
            <w:pPr>
              <w:rPr>
                <w:rFonts w:ascii="仿宋_GB2312" w:eastAsia="仿宋_GB2312"/>
              </w:rPr>
            </w:pPr>
          </w:p>
        </w:tc>
      </w:tr>
      <w:tr w:rsidR="001A77FB" w:rsidRPr="00562EAF" w:rsidTr="00562EAF">
        <w:trPr>
          <w:trHeight w:val="131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PMingLiU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PMingLiU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PMingLiU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PMingLiU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PMingLiU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PMingLiU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作</w:t>
            </w:r>
            <w:r w:rsidRPr="00562EAF"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  <w:t xml:space="preserve"> 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品</w:t>
            </w: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仿宋_GB2312"/>
                <w:color w:val="auto"/>
                <w:kern w:val="1"/>
                <w:sz w:val="28"/>
                <w:szCs w:val="28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内</w:t>
            </w:r>
            <w:r w:rsidRPr="00562EAF"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  <w:t xml:space="preserve"> 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容</w:t>
            </w: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梗</w:t>
            </w:r>
            <w:r w:rsidRPr="00562EAF"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  <w:t xml:space="preserve"> 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概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7FB" w:rsidRPr="00562EAF" w:rsidRDefault="001A77FB" w:rsidP="00A6085C">
            <w:pPr>
              <w:rPr>
                <w:rFonts w:ascii="楷体_GB2312" w:eastAsia="楷体_GB2312" w:hAnsi="楷体_GB2312" w:cs="楷体_GB2312"/>
                <w:lang w:eastAsia="zh-CN"/>
              </w:rPr>
            </w:pPr>
            <w:r w:rsidRPr="00562EAF">
              <w:rPr>
                <w:rFonts w:ascii="宋体" w:hAnsi="宋体" w:cs="宋体" w:hint="eastAsia"/>
                <w:kern w:val="1"/>
                <w:lang w:val="zh-TW" w:eastAsia="zh-TW"/>
              </w:rPr>
              <w:t>（注：</w:t>
            </w:r>
            <w:r w:rsidRPr="00562EAF">
              <w:rPr>
                <w:kern w:val="1"/>
                <w:lang w:eastAsia="zh-CN"/>
              </w:rPr>
              <w:t>2000</w:t>
            </w:r>
            <w:r w:rsidRPr="00562EAF">
              <w:rPr>
                <w:rFonts w:ascii="宋体" w:hAnsi="宋体" w:cs="宋体" w:hint="eastAsia"/>
                <w:kern w:val="1"/>
                <w:lang w:val="zh-TW" w:eastAsia="zh-TW"/>
              </w:rPr>
              <w:t>字</w:t>
            </w:r>
            <w:r w:rsidRPr="00562EAF">
              <w:rPr>
                <w:rFonts w:ascii="宋体" w:hAnsi="宋体" w:cs="宋体" w:hint="eastAsia"/>
                <w:kern w:val="1"/>
                <w:lang w:val="zh-TW" w:eastAsia="zh-CN"/>
              </w:rPr>
              <w:t>左右，表格不够可另附页</w:t>
            </w:r>
            <w:r w:rsidRPr="00562EAF">
              <w:rPr>
                <w:rFonts w:ascii="宋体" w:hAnsi="宋体" w:cs="宋体" w:hint="eastAsia"/>
                <w:kern w:val="1"/>
                <w:lang w:val="zh-TW" w:eastAsia="zh-TW"/>
              </w:rPr>
              <w:t>）</w:t>
            </w: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1A77FB" w:rsidRPr="00562EAF" w:rsidTr="00562EAF">
        <w:trPr>
          <w:trHeight w:val="21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作者承诺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</w:p>
          <w:p w:rsidR="001A77FB" w:rsidRPr="00562EAF" w:rsidRDefault="001A77FB" w:rsidP="00562EAF">
            <w:pPr>
              <w:pStyle w:val="A"/>
              <w:ind w:firstLine="560"/>
              <w:jc w:val="left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申报作品系本人原创，不存在任何侵权行为。如有著作权纠纷，概由作者本人负责。</w:t>
            </w:r>
          </w:p>
          <w:p w:rsidR="001A77FB" w:rsidRPr="00562EAF" w:rsidRDefault="001A77FB" w:rsidP="00562EAF">
            <w:pPr>
              <w:pStyle w:val="A"/>
              <w:ind w:firstLine="1680"/>
              <w:jc w:val="left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</w:p>
          <w:p w:rsidR="001A77FB" w:rsidRPr="00562EAF" w:rsidRDefault="001A77FB" w:rsidP="00562EAF">
            <w:pPr>
              <w:pStyle w:val="A"/>
              <w:ind w:firstLine="3080"/>
              <w:jc w:val="left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作者签字：</w:t>
            </w:r>
          </w:p>
          <w:p w:rsidR="001A77FB" w:rsidRPr="00562EAF" w:rsidRDefault="001A77FB" w:rsidP="00562EAF">
            <w:pPr>
              <w:pStyle w:val="A"/>
              <w:ind w:firstLineChars="1200" w:firstLine="3360"/>
              <w:jc w:val="left"/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年</w:t>
            </w:r>
            <w:r w:rsidRPr="00562EAF"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  <w:t xml:space="preserve">   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月</w:t>
            </w:r>
            <w:r w:rsidRPr="00562EAF"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  <w:t xml:space="preserve">  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日</w:t>
            </w:r>
            <w:r w:rsidRPr="00562EAF"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  <w:t xml:space="preserve"> </w:t>
            </w:r>
          </w:p>
        </w:tc>
      </w:tr>
      <w:tr w:rsidR="001A77FB" w:rsidRPr="00562EAF" w:rsidTr="00562EAF">
        <w:trPr>
          <w:trHeight w:val="141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PMingLiU" w:hAnsi="宋体" w:cs="宋体"/>
                <w:color w:val="auto"/>
                <w:kern w:val="1"/>
                <w:sz w:val="28"/>
                <w:szCs w:val="28"/>
                <w:lang w:val="zh-TW" w:eastAsia="zh-TW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推荐意见</w:t>
            </w:r>
          </w:p>
          <w:p w:rsidR="001A77FB" w:rsidRPr="00562EAF" w:rsidRDefault="001A77FB" w:rsidP="00562EAF">
            <w:pPr>
              <w:pStyle w:val="A"/>
              <w:jc w:val="center"/>
              <w:rPr>
                <w:rFonts w:ascii="仿宋_GB2312" w:eastAsia="PMingLiU"/>
                <w:color w:val="auto"/>
                <w:sz w:val="20"/>
                <w:lang w:eastAsia="zh-TW"/>
              </w:rPr>
            </w:pPr>
            <w:r w:rsidRPr="00562EAF">
              <w:rPr>
                <w:rFonts w:ascii="仿宋_GB2312" w:hAnsi="宋体" w:cs="宋体" w:hint="eastAsia"/>
                <w:color w:val="auto"/>
                <w:kern w:val="1"/>
                <w:sz w:val="28"/>
                <w:szCs w:val="28"/>
                <w:lang w:val="zh-TW"/>
              </w:rPr>
              <w:t>（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/>
              </w:rPr>
              <w:t>签字盖章</w:t>
            </w:r>
            <w:r w:rsidRPr="00562EAF">
              <w:rPr>
                <w:rFonts w:ascii="仿宋_GB2312" w:hAnsi="宋体" w:cs="宋体" w:hint="eastAsia"/>
                <w:color w:val="auto"/>
                <w:kern w:val="1"/>
                <w:sz w:val="28"/>
                <w:szCs w:val="28"/>
                <w:lang w:val="zh-TW"/>
              </w:rPr>
              <w:t>）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7FB" w:rsidRPr="00562EAF" w:rsidRDefault="001A77FB" w:rsidP="00A6085C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1A77FB" w:rsidRPr="00562EAF" w:rsidTr="00562EAF">
        <w:trPr>
          <w:trHeight w:val="177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562EAF">
            <w:pPr>
              <w:pStyle w:val="A"/>
              <w:spacing w:line="440" w:lineRule="exact"/>
              <w:rPr>
                <w:rFonts w:ascii="仿宋_GB2312" w:eastAsia="仿宋_GB2312"/>
                <w:color w:val="auto"/>
                <w:kern w:val="1"/>
                <w:sz w:val="28"/>
                <w:szCs w:val="28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推荐单位</w:t>
            </w:r>
          </w:p>
          <w:p w:rsidR="001A77FB" w:rsidRPr="00562EAF" w:rsidRDefault="001A77FB" w:rsidP="00562EAF">
            <w:pPr>
              <w:pStyle w:val="A"/>
              <w:spacing w:line="440" w:lineRule="exact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pStyle w:val="A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sz w:val="28"/>
                <w:szCs w:val="28"/>
                <w:lang w:val="zh-TW" w:eastAsia="zh-TW"/>
              </w:rPr>
              <w:t>联</w:t>
            </w:r>
            <w:r w:rsidRPr="00562EAF">
              <w:rPr>
                <w:rFonts w:ascii="仿宋_GB2312" w:eastAsia="仿宋_GB2312" w:hAnsi="Times New Roman"/>
                <w:color w:val="auto"/>
                <w:sz w:val="28"/>
                <w:szCs w:val="28"/>
              </w:rPr>
              <w:t xml:space="preserve"> </w:t>
            </w:r>
            <w:r w:rsidRPr="00562EAF">
              <w:rPr>
                <w:rFonts w:ascii="仿宋_GB2312" w:eastAsia="仿宋_GB2312" w:hAnsi="宋体" w:cs="宋体" w:hint="eastAsia"/>
                <w:color w:val="auto"/>
                <w:sz w:val="28"/>
                <w:szCs w:val="28"/>
                <w:lang w:val="zh-TW" w:eastAsia="zh-TW"/>
              </w:rPr>
              <w:t>系</w:t>
            </w:r>
            <w:r w:rsidRPr="00562EAF">
              <w:rPr>
                <w:rFonts w:ascii="仿宋_GB2312" w:eastAsia="仿宋_GB2312" w:hAnsi="Times New Roman"/>
                <w:color w:val="auto"/>
                <w:sz w:val="28"/>
                <w:szCs w:val="28"/>
              </w:rPr>
              <w:t xml:space="preserve"> </w:t>
            </w:r>
            <w:r w:rsidRPr="00562EAF">
              <w:rPr>
                <w:rFonts w:ascii="仿宋_GB2312" w:eastAsia="仿宋_GB2312" w:hAnsi="宋体" w:cs="宋体" w:hint="eastAsia"/>
                <w:color w:val="auto"/>
                <w:sz w:val="28"/>
                <w:szCs w:val="28"/>
                <w:lang w:val="zh-TW" w:eastAsia="zh-TW"/>
              </w:rPr>
              <w:t>人：</w:t>
            </w:r>
            <w:r w:rsidRPr="00562EAF">
              <w:rPr>
                <w:rFonts w:ascii="仿宋_GB2312" w:eastAsia="仿宋_GB2312" w:hAnsi="宋体" w:cs="宋体"/>
                <w:color w:val="auto"/>
                <w:sz w:val="28"/>
                <w:szCs w:val="28"/>
                <w:lang w:val="zh-TW" w:eastAsia="zh-TW"/>
              </w:rPr>
              <w:t xml:space="preserve"> </w:t>
            </w:r>
          </w:p>
          <w:p w:rsidR="001A77FB" w:rsidRPr="00562EAF" w:rsidRDefault="001A77FB" w:rsidP="00A6085C">
            <w:pPr>
              <w:pStyle w:val="A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sz w:val="28"/>
                <w:szCs w:val="28"/>
                <w:lang w:val="zh-TW" w:eastAsia="zh-TW"/>
              </w:rPr>
              <w:t>联系电话：</w:t>
            </w:r>
          </w:p>
          <w:p w:rsidR="001A77FB" w:rsidRPr="00562EAF" w:rsidRDefault="001A77FB" w:rsidP="00A6085C">
            <w:pPr>
              <w:pStyle w:val="A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sz w:val="28"/>
                <w:szCs w:val="28"/>
                <w:lang w:val="zh-TW" w:eastAsia="zh-TW"/>
              </w:rPr>
              <w:t>邮</w:t>
            </w:r>
            <w:r w:rsidRPr="00562EAF">
              <w:rPr>
                <w:rFonts w:ascii="仿宋_GB2312" w:eastAsia="仿宋_GB2312" w:hAnsi="Times New Roman"/>
                <w:color w:val="auto"/>
                <w:sz w:val="28"/>
                <w:szCs w:val="28"/>
              </w:rPr>
              <w:t xml:space="preserve">    </w:t>
            </w:r>
            <w:r w:rsidRPr="00562EAF">
              <w:rPr>
                <w:rFonts w:ascii="仿宋_GB2312" w:eastAsia="仿宋_GB2312" w:hAnsi="宋体" w:cs="宋体" w:hint="eastAsia"/>
                <w:color w:val="auto"/>
                <w:sz w:val="28"/>
                <w:szCs w:val="28"/>
                <w:lang w:val="zh-TW" w:eastAsia="zh-TW"/>
              </w:rPr>
              <w:t>箱：</w:t>
            </w:r>
          </w:p>
        </w:tc>
      </w:tr>
      <w:tr w:rsidR="001A77FB" w:rsidRPr="00562EAF" w:rsidTr="00562EAF">
        <w:trPr>
          <w:trHeight w:val="47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pStyle w:val="A"/>
              <w:rPr>
                <w:rFonts w:ascii="仿宋_GB2312" w:eastAsia="仿宋_GB2312"/>
                <w:color w:val="auto"/>
                <w:sz w:val="20"/>
              </w:rPr>
            </w:pP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备</w:t>
            </w:r>
            <w:r w:rsidRPr="00562EAF">
              <w:rPr>
                <w:rFonts w:ascii="仿宋_GB2312" w:eastAsia="仿宋_GB2312" w:hAnsi="宋体" w:cs="宋体"/>
                <w:color w:val="auto"/>
                <w:kern w:val="1"/>
                <w:sz w:val="28"/>
                <w:szCs w:val="28"/>
                <w:lang w:val="zh-TW" w:eastAsia="zh-TW"/>
              </w:rPr>
              <w:t xml:space="preserve">    </w:t>
            </w:r>
            <w:r w:rsidRPr="00562EAF">
              <w:rPr>
                <w:rFonts w:ascii="仿宋_GB2312" w:eastAsia="仿宋_GB2312" w:hAnsi="宋体" w:cs="宋体" w:hint="eastAsia"/>
                <w:color w:val="auto"/>
                <w:kern w:val="1"/>
                <w:sz w:val="28"/>
                <w:szCs w:val="28"/>
                <w:lang w:val="zh-TW" w:eastAsia="zh-TW"/>
              </w:rPr>
              <w:t>注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7FB" w:rsidRPr="00562EAF" w:rsidRDefault="001A77FB" w:rsidP="00A6085C">
            <w:pPr>
              <w:rPr>
                <w:rFonts w:ascii="仿宋_GB2312" w:eastAsia="仿宋_GB2312"/>
              </w:rPr>
            </w:pPr>
          </w:p>
        </w:tc>
      </w:tr>
    </w:tbl>
    <w:p w:rsidR="001A77FB" w:rsidRPr="003E1BC4" w:rsidRDefault="001A77FB" w:rsidP="008268B2">
      <w:pPr>
        <w:widowControl w:val="0"/>
        <w:spacing w:line="400" w:lineRule="exact"/>
        <w:rPr>
          <w:lang w:eastAsia="zh-CN"/>
        </w:rPr>
      </w:pPr>
    </w:p>
    <w:p w:rsidR="001A77FB" w:rsidRPr="003E1BC4" w:rsidRDefault="001A77FB">
      <w:pPr>
        <w:rPr>
          <w:lang w:eastAsia="zh-CN"/>
        </w:rPr>
      </w:pPr>
    </w:p>
    <w:sectPr w:rsidR="001A77FB" w:rsidRPr="003E1BC4" w:rsidSect="00801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FB" w:rsidRDefault="001A77FB" w:rsidP="00A97A65">
      <w:r>
        <w:separator/>
      </w:r>
    </w:p>
  </w:endnote>
  <w:endnote w:type="continuationSeparator" w:id="0">
    <w:p w:rsidR="001A77FB" w:rsidRDefault="001A77FB" w:rsidP="00A9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B" w:rsidRDefault="001A77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B" w:rsidRDefault="001A77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B" w:rsidRDefault="001A77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FB" w:rsidRDefault="001A77FB" w:rsidP="00A97A65">
      <w:r>
        <w:separator/>
      </w:r>
    </w:p>
  </w:footnote>
  <w:footnote w:type="continuationSeparator" w:id="0">
    <w:p w:rsidR="001A77FB" w:rsidRDefault="001A77FB" w:rsidP="00A97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B" w:rsidRDefault="001A77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B" w:rsidRDefault="001A77FB" w:rsidP="00E952E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B" w:rsidRDefault="001A77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2F1185"/>
    <w:multiLevelType w:val="singleLevel"/>
    <w:tmpl w:val="8E2F118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5F1"/>
    <w:rsid w:val="001A77FB"/>
    <w:rsid w:val="00254A6F"/>
    <w:rsid w:val="00306488"/>
    <w:rsid w:val="00317E78"/>
    <w:rsid w:val="003C70A5"/>
    <w:rsid w:val="003E1BC4"/>
    <w:rsid w:val="00404131"/>
    <w:rsid w:val="004A03D7"/>
    <w:rsid w:val="00550978"/>
    <w:rsid w:val="00554AF2"/>
    <w:rsid w:val="00562EAF"/>
    <w:rsid w:val="005755F1"/>
    <w:rsid w:val="00727764"/>
    <w:rsid w:val="00791A35"/>
    <w:rsid w:val="00801BEB"/>
    <w:rsid w:val="008268B2"/>
    <w:rsid w:val="00870873"/>
    <w:rsid w:val="008D7305"/>
    <w:rsid w:val="009864DA"/>
    <w:rsid w:val="00A46E4E"/>
    <w:rsid w:val="00A6085C"/>
    <w:rsid w:val="00A93400"/>
    <w:rsid w:val="00A97A65"/>
    <w:rsid w:val="00BC7287"/>
    <w:rsid w:val="00E20C7A"/>
    <w:rsid w:val="00E952EA"/>
    <w:rsid w:val="00F11251"/>
    <w:rsid w:val="00F5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65"/>
    <w:rPr>
      <w:rFonts w:ascii="Times New Roman" w:hAnsi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A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97A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7A6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97A65"/>
    <w:pPr>
      <w:widowControl w:val="0"/>
      <w:jc w:val="both"/>
    </w:pPr>
    <w:rPr>
      <w:kern w:val="2"/>
      <w:lang w:eastAsia="zh-CN"/>
    </w:rPr>
  </w:style>
  <w:style w:type="table" w:customStyle="1" w:styleId="TableNormal1">
    <w:name w:val="Table Normal1"/>
    <w:uiPriority w:val="99"/>
    <w:rsid w:val="00A97A65"/>
    <w:rPr>
      <w:rFonts w:ascii="Times New Roman" w:hAnsi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正文 A"/>
    <w:uiPriority w:val="99"/>
    <w:rsid w:val="00A97A65"/>
    <w:pPr>
      <w:widowControl w:val="0"/>
      <w:jc w:val="both"/>
    </w:pPr>
    <w:rPr>
      <w:rFonts w:ascii="Arial Unicode MS" w:hAnsi="Arial Unicode MS" w:cs="Arial Unicode MS"/>
      <w:color w:val="000000"/>
      <w:kern w:val="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49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19</cp:revision>
  <dcterms:created xsi:type="dcterms:W3CDTF">2021-08-06T01:45:00Z</dcterms:created>
  <dcterms:modified xsi:type="dcterms:W3CDTF">2021-08-23T06:53:00Z</dcterms:modified>
</cp:coreProperties>
</file>