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B2" w:rsidRDefault="00FC09B2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</w:t>
      </w:r>
    </w:p>
    <w:p w:rsidR="00FC09B2" w:rsidRDefault="00FC09B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湘西高新区政府雇员报名登记表</w:t>
      </w:r>
    </w:p>
    <w:tbl>
      <w:tblPr>
        <w:tblW w:w="96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0"/>
        <w:gridCol w:w="1320"/>
        <w:gridCol w:w="1050"/>
        <w:gridCol w:w="1335"/>
        <w:gridCol w:w="1125"/>
        <w:gridCol w:w="1560"/>
        <w:gridCol w:w="2220"/>
      </w:tblGrid>
      <w:tr w:rsidR="00FC09B2" w:rsidRPr="002440F6">
        <w:trPr>
          <w:cantSplit/>
          <w:trHeight w:val="736"/>
        </w:trPr>
        <w:tc>
          <w:tcPr>
            <w:tcW w:w="105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姓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名</w:t>
            </w:r>
          </w:p>
        </w:tc>
        <w:tc>
          <w:tcPr>
            <w:tcW w:w="132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性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别</w:t>
            </w:r>
          </w:p>
        </w:tc>
        <w:tc>
          <w:tcPr>
            <w:tcW w:w="1335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出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生</w:t>
            </w: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年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月</w:t>
            </w:r>
          </w:p>
        </w:tc>
        <w:tc>
          <w:tcPr>
            <w:tcW w:w="1560" w:type="dxa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Merge w:val="restart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近</w:t>
            </w: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照</w:t>
            </w:r>
          </w:p>
        </w:tc>
      </w:tr>
      <w:tr w:rsidR="00FC09B2" w:rsidRPr="002440F6">
        <w:trPr>
          <w:cantSplit/>
          <w:trHeight w:val="736"/>
        </w:trPr>
        <w:tc>
          <w:tcPr>
            <w:tcW w:w="105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民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族</w:t>
            </w:r>
          </w:p>
        </w:tc>
        <w:tc>
          <w:tcPr>
            <w:tcW w:w="132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籍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贯</w:t>
            </w:r>
          </w:p>
        </w:tc>
        <w:tc>
          <w:tcPr>
            <w:tcW w:w="1335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出生地</w:t>
            </w:r>
          </w:p>
        </w:tc>
        <w:tc>
          <w:tcPr>
            <w:tcW w:w="1560" w:type="dxa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Merge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736"/>
        </w:trPr>
        <w:tc>
          <w:tcPr>
            <w:tcW w:w="105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政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治</w:t>
            </w: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面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貌</w:t>
            </w:r>
          </w:p>
        </w:tc>
        <w:tc>
          <w:tcPr>
            <w:tcW w:w="132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35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健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康</w:t>
            </w: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状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况</w:t>
            </w:r>
          </w:p>
        </w:tc>
        <w:tc>
          <w:tcPr>
            <w:tcW w:w="1560" w:type="dxa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Merge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736"/>
        </w:trPr>
        <w:tc>
          <w:tcPr>
            <w:tcW w:w="1050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学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历</w:t>
            </w: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学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位</w:t>
            </w:r>
          </w:p>
        </w:tc>
        <w:tc>
          <w:tcPr>
            <w:tcW w:w="2370" w:type="dxa"/>
            <w:gridSpan w:val="2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报考岗位</w:t>
            </w:r>
          </w:p>
        </w:tc>
        <w:tc>
          <w:tcPr>
            <w:tcW w:w="2685" w:type="dxa"/>
            <w:gridSpan w:val="2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Merge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736"/>
        </w:trPr>
        <w:tc>
          <w:tcPr>
            <w:tcW w:w="2370" w:type="dxa"/>
            <w:gridSpan w:val="2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专业技术名称</w:t>
            </w:r>
          </w:p>
        </w:tc>
        <w:tc>
          <w:tcPr>
            <w:tcW w:w="2385" w:type="dxa"/>
            <w:gridSpan w:val="2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专业技术等级</w:t>
            </w:r>
          </w:p>
        </w:tc>
        <w:tc>
          <w:tcPr>
            <w:tcW w:w="2220" w:type="dxa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736"/>
        </w:trPr>
        <w:tc>
          <w:tcPr>
            <w:tcW w:w="2370" w:type="dxa"/>
            <w:gridSpan w:val="2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7290" w:type="dxa"/>
            <w:gridSpan w:val="5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736"/>
        </w:trPr>
        <w:tc>
          <w:tcPr>
            <w:tcW w:w="2370" w:type="dxa"/>
            <w:gridSpan w:val="2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现工作单位及职务</w:t>
            </w: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2"/>
                <w:szCs w:val="22"/>
              </w:rPr>
              <w:t>（应届毕业生可不填）</w:t>
            </w:r>
          </w:p>
        </w:tc>
        <w:tc>
          <w:tcPr>
            <w:tcW w:w="7290" w:type="dxa"/>
            <w:gridSpan w:val="5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736"/>
        </w:trPr>
        <w:tc>
          <w:tcPr>
            <w:tcW w:w="2370" w:type="dxa"/>
            <w:gridSpan w:val="2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本人通讯地址</w:t>
            </w: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及电话</w:t>
            </w:r>
          </w:p>
        </w:tc>
        <w:tc>
          <w:tcPr>
            <w:tcW w:w="7290" w:type="dxa"/>
            <w:gridSpan w:val="5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736"/>
        </w:trPr>
        <w:tc>
          <w:tcPr>
            <w:tcW w:w="2370" w:type="dxa"/>
            <w:gridSpan w:val="2"/>
            <w:vAlign w:val="center"/>
          </w:tcPr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简</w:t>
            </w: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历</w:t>
            </w:r>
            <w:r w:rsidRPr="002440F6">
              <w:rPr>
                <w:sz w:val="24"/>
              </w:rPr>
              <w:br/>
            </w:r>
            <w:r w:rsidRPr="002440F6">
              <w:rPr>
                <w:rFonts w:hint="eastAsia"/>
                <w:sz w:val="24"/>
              </w:rPr>
              <w:t>（从高中填写）</w:t>
            </w:r>
          </w:p>
        </w:tc>
        <w:tc>
          <w:tcPr>
            <w:tcW w:w="7290" w:type="dxa"/>
            <w:gridSpan w:val="5"/>
            <w:vAlign w:val="center"/>
          </w:tcPr>
          <w:p w:rsidR="00FC09B2" w:rsidRPr="002440F6" w:rsidRDefault="00FC09B2">
            <w:pPr>
              <w:spacing w:line="360" w:lineRule="exact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FC09B2" w:rsidRDefault="00FC09B2">
      <w:pPr>
        <w:spacing w:line="600" w:lineRule="exact"/>
        <w:rPr>
          <w:rFonts w:eastAsia="华文中宋"/>
          <w:b/>
          <w:bCs/>
          <w:sz w:val="36"/>
        </w:rPr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"/>
        <w:gridCol w:w="947"/>
        <w:gridCol w:w="1207"/>
        <w:gridCol w:w="1319"/>
        <w:gridCol w:w="1239"/>
        <w:gridCol w:w="4220"/>
      </w:tblGrid>
      <w:tr w:rsidR="00FC09B2" w:rsidRPr="002440F6">
        <w:trPr>
          <w:cantSplit/>
          <w:trHeight w:val="942"/>
        </w:trPr>
        <w:tc>
          <w:tcPr>
            <w:tcW w:w="737" w:type="dxa"/>
            <w:vMerge w:val="restart"/>
            <w:vAlign w:val="center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主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要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家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庭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成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员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及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社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会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关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系</w:t>
            </w:r>
          </w:p>
        </w:tc>
        <w:tc>
          <w:tcPr>
            <w:tcW w:w="947" w:type="dxa"/>
            <w:vAlign w:val="center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称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谓</w:t>
            </w:r>
          </w:p>
        </w:tc>
        <w:tc>
          <w:tcPr>
            <w:tcW w:w="1207" w:type="dxa"/>
            <w:vAlign w:val="center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姓</w:t>
            </w:r>
            <w:r w:rsidRPr="002440F6">
              <w:rPr>
                <w:sz w:val="24"/>
              </w:rPr>
              <w:t xml:space="preserve">   </w:t>
            </w:r>
            <w:r w:rsidRPr="002440F6">
              <w:rPr>
                <w:rFonts w:hint="eastAsia"/>
                <w:sz w:val="24"/>
              </w:rPr>
              <w:t>名</w:t>
            </w:r>
          </w:p>
        </w:tc>
        <w:tc>
          <w:tcPr>
            <w:tcW w:w="1319" w:type="dxa"/>
            <w:vAlign w:val="center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出生年月</w:t>
            </w:r>
          </w:p>
        </w:tc>
        <w:tc>
          <w:tcPr>
            <w:tcW w:w="1239" w:type="dxa"/>
            <w:vAlign w:val="center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政治面貌</w:t>
            </w:r>
          </w:p>
        </w:tc>
        <w:tc>
          <w:tcPr>
            <w:tcW w:w="4220" w:type="dxa"/>
            <w:vAlign w:val="center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工</w:t>
            </w:r>
            <w:r w:rsidRPr="002440F6">
              <w:rPr>
                <w:sz w:val="24"/>
              </w:rPr>
              <w:t xml:space="preserve"> </w:t>
            </w:r>
            <w:r w:rsidRPr="002440F6">
              <w:rPr>
                <w:rFonts w:hint="eastAsia"/>
                <w:sz w:val="24"/>
              </w:rPr>
              <w:t>作</w:t>
            </w:r>
            <w:r w:rsidRPr="002440F6">
              <w:rPr>
                <w:sz w:val="24"/>
              </w:rPr>
              <w:t xml:space="preserve"> </w:t>
            </w:r>
            <w:r w:rsidRPr="002440F6">
              <w:rPr>
                <w:rFonts w:hint="eastAsia"/>
                <w:sz w:val="24"/>
              </w:rPr>
              <w:t>单</w:t>
            </w:r>
            <w:r w:rsidRPr="002440F6">
              <w:rPr>
                <w:sz w:val="24"/>
              </w:rPr>
              <w:t xml:space="preserve"> </w:t>
            </w:r>
            <w:r w:rsidRPr="002440F6">
              <w:rPr>
                <w:rFonts w:hint="eastAsia"/>
                <w:sz w:val="24"/>
              </w:rPr>
              <w:t>位</w:t>
            </w:r>
            <w:r w:rsidRPr="002440F6">
              <w:rPr>
                <w:sz w:val="24"/>
              </w:rPr>
              <w:t xml:space="preserve"> </w:t>
            </w:r>
            <w:r w:rsidRPr="002440F6">
              <w:rPr>
                <w:rFonts w:hint="eastAsia"/>
                <w:sz w:val="24"/>
              </w:rPr>
              <w:t>及</w:t>
            </w:r>
            <w:r w:rsidRPr="002440F6">
              <w:rPr>
                <w:sz w:val="24"/>
              </w:rPr>
              <w:t xml:space="preserve"> </w:t>
            </w:r>
            <w:r w:rsidRPr="002440F6">
              <w:rPr>
                <w:rFonts w:hint="eastAsia"/>
                <w:sz w:val="24"/>
              </w:rPr>
              <w:t>职</w:t>
            </w:r>
            <w:r w:rsidRPr="002440F6">
              <w:rPr>
                <w:sz w:val="24"/>
              </w:rPr>
              <w:t xml:space="preserve"> </w:t>
            </w:r>
            <w:r w:rsidRPr="002440F6">
              <w:rPr>
                <w:rFonts w:hint="eastAsia"/>
                <w:sz w:val="24"/>
              </w:rPr>
              <w:t>务</w:t>
            </w:r>
          </w:p>
        </w:tc>
      </w:tr>
      <w:tr w:rsidR="00FC09B2" w:rsidRPr="002440F6">
        <w:trPr>
          <w:cantSplit/>
          <w:trHeight w:val="942"/>
        </w:trPr>
        <w:tc>
          <w:tcPr>
            <w:tcW w:w="737" w:type="dxa"/>
            <w:vMerge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220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942"/>
        </w:trPr>
        <w:tc>
          <w:tcPr>
            <w:tcW w:w="737" w:type="dxa"/>
            <w:vMerge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220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942"/>
        </w:trPr>
        <w:tc>
          <w:tcPr>
            <w:tcW w:w="737" w:type="dxa"/>
            <w:vMerge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220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942"/>
        </w:trPr>
        <w:tc>
          <w:tcPr>
            <w:tcW w:w="737" w:type="dxa"/>
            <w:vMerge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220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942"/>
        </w:trPr>
        <w:tc>
          <w:tcPr>
            <w:tcW w:w="737" w:type="dxa"/>
            <w:vMerge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220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942"/>
        </w:trPr>
        <w:tc>
          <w:tcPr>
            <w:tcW w:w="737" w:type="dxa"/>
            <w:vMerge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220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942"/>
        </w:trPr>
        <w:tc>
          <w:tcPr>
            <w:tcW w:w="737" w:type="dxa"/>
            <w:vMerge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220" w:type="dxa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C09B2" w:rsidRPr="002440F6">
        <w:trPr>
          <w:cantSplit/>
          <w:trHeight w:val="2642"/>
        </w:trPr>
        <w:tc>
          <w:tcPr>
            <w:tcW w:w="2891" w:type="dxa"/>
            <w:gridSpan w:val="3"/>
            <w:vAlign w:val="center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奖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惩</w:t>
            </w: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hint="eastAsia"/>
                <w:sz w:val="24"/>
              </w:rPr>
              <w:t>情</w:t>
            </w:r>
            <w:r w:rsidRPr="002440F6">
              <w:rPr>
                <w:sz w:val="24"/>
              </w:rPr>
              <w:t xml:space="preserve">  </w:t>
            </w:r>
            <w:r w:rsidRPr="002440F6">
              <w:rPr>
                <w:rFonts w:hint="eastAsia"/>
                <w:sz w:val="24"/>
              </w:rPr>
              <w:t>况</w:t>
            </w:r>
          </w:p>
        </w:tc>
        <w:tc>
          <w:tcPr>
            <w:tcW w:w="6778" w:type="dxa"/>
            <w:gridSpan w:val="3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</w:p>
          <w:p w:rsidR="00FC09B2" w:rsidRPr="002440F6" w:rsidRDefault="00FC09B2">
            <w:pPr>
              <w:spacing w:line="600" w:lineRule="exact"/>
              <w:rPr>
                <w:sz w:val="24"/>
              </w:rPr>
            </w:pPr>
          </w:p>
        </w:tc>
      </w:tr>
      <w:tr w:rsidR="00FC09B2" w:rsidRPr="002440F6">
        <w:trPr>
          <w:cantSplit/>
          <w:trHeight w:val="736"/>
        </w:trPr>
        <w:tc>
          <w:tcPr>
            <w:tcW w:w="2891" w:type="dxa"/>
            <w:gridSpan w:val="3"/>
            <w:vAlign w:val="center"/>
          </w:tcPr>
          <w:p w:rsidR="00FC09B2" w:rsidRPr="002440F6" w:rsidRDefault="00FC09B2">
            <w:pPr>
              <w:spacing w:line="600" w:lineRule="exact"/>
              <w:jc w:val="center"/>
              <w:rPr>
                <w:sz w:val="24"/>
              </w:rPr>
            </w:pPr>
            <w:r w:rsidRPr="002440F6">
              <w:rPr>
                <w:rFonts w:ascii="宋体" w:hAnsi="宋体" w:cs="宋体" w:hint="eastAsia"/>
                <w:sz w:val="24"/>
              </w:rPr>
              <w:t>个人承诺</w:t>
            </w:r>
          </w:p>
        </w:tc>
        <w:tc>
          <w:tcPr>
            <w:tcW w:w="6778" w:type="dxa"/>
            <w:gridSpan w:val="3"/>
            <w:vAlign w:val="center"/>
          </w:tcPr>
          <w:p w:rsidR="00FC09B2" w:rsidRPr="002440F6" w:rsidRDefault="00FC09B2" w:rsidP="00FC09B2">
            <w:pPr>
              <w:spacing w:line="600" w:lineRule="exact"/>
              <w:ind w:firstLineChars="200" w:firstLine="31680"/>
              <w:jc w:val="left"/>
              <w:rPr>
                <w:rFonts w:ascii="宋体" w:hAnsi="宋体" w:cs="宋体"/>
                <w:sz w:val="24"/>
              </w:rPr>
            </w:pPr>
            <w:r w:rsidRPr="002440F6">
              <w:rPr>
                <w:rFonts w:ascii="宋体" w:hAnsi="宋体" w:cs="宋体" w:hint="eastAsia"/>
                <w:sz w:val="24"/>
              </w:rPr>
              <w:t>本人保证提交资料真实有效，如查实为虚假信息，一切后果由本人承担。</w:t>
            </w:r>
            <w:r w:rsidRPr="002440F6">
              <w:rPr>
                <w:rFonts w:ascii="宋体" w:hAnsi="宋体" w:cs="宋体"/>
                <w:sz w:val="24"/>
              </w:rPr>
              <w:t xml:space="preserve"> </w:t>
            </w:r>
          </w:p>
          <w:p w:rsidR="00FC09B2" w:rsidRPr="002440F6" w:rsidRDefault="00FC09B2" w:rsidP="00FC09B2">
            <w:pPr>
              <w:spacing w:line="600" w:lineRule="exact"/>
              <w:ind w:firstLineChars="200" w:firstLine="31680"/>
              <w:jc w:val="left"/>
              <w:rPr>
                <w:rFonts w:ascii="宋体" w:hAnsi="宋体" w:cs="宋体"/>
                <w:sz w:val="24"/>
              </w:rPr>
            </w:pPr>
          </w:p>
          <w:p w:rsidR="00FC09B2" w:rsidRPr="002440F6" w:rsidRDefault="00FC09B2">
            <w:pPr>
              <w:spacing w:line="600" w:lineRule="exact"/>
              <w:rPr>
                <w:sz w:val="24"/>
              </w:rPr>
            </w:pPr>
            <w:r w:rsidRPr="002440F6">
              <w:rPr>
                <w:rFonts w:ascii="宋体" w:hAnsi="宋体" w:cs="宋体" w:hint="eastAsia"/>
                <w:sz w:val="24"/>
              </w:rPr>
              <w:t>签名：</w:t>
            </w:r>
            <w:r w:rsidRPr="002440F6">
              <w:rPr>
                <w:rFonts w:ascii="宋体" w:hAnsi="宋体" w:cs="宋体"/>
                <w:sz w:val="24"/>
              </w:rPr>
              <w:t xml:space="preserve">                              </w:t>
            </w:r>
            <w:r w:rsidRPr="002440F6">
              <w:rPr>
                <w:rFonts w:ascii="宋体" w:hAnsi="宋体" w:cs="宋体" w:hint="eastAsia"/>
                <w:sz w:val="24"/>
              </w:rPr>
              <w:t>年</w:t>
            </w:r>
            <w:r w:rsidRPr="002440F6">
              <w:rPr>
                <w:rFonts w:ascii="宋体" w:hAnsi="宋体" w:cs="宋体"/>
                <w:sz w:val="24"/>
              </w:rPr>
              <w:t xml:space="preserve">   </w:t>
            </w:r>
            <w:r w:rsidRPr="002440F6">
              <w:rPr>
                <w:rFonts w:ascii="宋体" w:hAnsi="宋体" w:cs="宋体" w:hint="eastAsia"/>
                <w:sz w:val="24"/>
              </w:rPr>
              <w:t>月</w:t>
            </w:r>
            <w:r w:rsidRPr="002440F6">
              <w:rPr>
                <w:rFonts w:ascii="宋体" w:hAnsi="宋体" w:cs="宋体"/>
                <w:sz w:val="24"/>
              </w:rPr>
              <w:t xml:space="preserve">   </w:t>
            </w:r>
            <w:r w:rsidRPr="002440F6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C09B2" w:rsidRDefault="00FC09B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C09B2" w:rsidSect="00C7110A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B2" w:rsidRDefault="00FC09B2" w:rsidP="00C7110A">
      <w:r>
        <w:separator/>
      </w:r>
    </w:p>
  </w:endnote>
  <w:endnote w:type="continuationSeparator" w:id="0">
    <w:p w:rsidR="00FC09B2" w:rsidRDefault="00FC09B2" w:rsidP="00C7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B2" w:rsidRDefault="00FC09B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FC09B2" w:rsidRDefault="00FC09B2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B2" w:rsidRDefault="00FC09B2" w:rsidP="00C7110A">
      <w:r>
        <w:separator/>
      </w:r>
    </w:p>
  </w:footnote>
  <w:footnote w:type="continuationSeparator" w:id="0">
    <w:p w:rsidR="00FC09B2" w:rsidRDefault="00FC09B2" w:rsidP="00C71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5CC"/>
    <w:rsid w:val="00071CF5"/>
    <w:rsid w:val="000E6224"/>
    <w:rsid w:val="002440F6"/>
    <w:rsid w:val="00363D38"/>
    <w:rsid w:val="00383249"/>
    <w:rsid w:val="005B6E37"/>
    <w:rsid w:val="008E403B"/>
    <w:rsid w:val="00BD55CC"/>
    <w:rsid w:val="00C7110A"/>
    <w:rsid w:val="00F33964"/>
    <w:rsid w:val="00F8260B"/>
    <w:rsid w:val="00FC09B2"/>
    <w:rsid w:val="028A6D9C"/>
    <w:rsid w:val="030F5985"/>
    <w:rsid w:val="03241629"/>
    <w:rsid w:val="036C41F6"/>
    <w:rsid w:val="03943364"/>
    <w:rsid w:val="03973E34"/>
    <w:rsid w:val="03F863BA"/>
    <w:rsid w:val="043066EC"/>
    <w:rsid w:val="047C18E3"/>
    <w:rsid w:val="065B686E"/>
    <w:rsid w:val="06726C73"/>
    <w:rsid w:val="067E265B"/>
    <w:rsid w:val="06937024"/>
    <w:rsid w:val="07B808F6"/>
    <w:rsid w:val="08793805"/>
    <w:rsid w:val="08A735EE"/>
    <w:rsid w:val="099A1B87"/>
    <w:rsid w:val="0B4F7C95"/>
    <w:rsid w:val="0B79026E"/>
    <w:rsid w:val="0B813313"/>
    <w:rsid w:val="0DAA15F4"/>
    <w:rsid w:val="0EAA3A40"/>
    <w:rsid w:val="10626697"/>
    <w:rsid w:val="10AF2D19"/>
    <w:rsid w:val="10BE66C3"/>
    <w:rsid w:val="12231B1D"/>
    <w:rsid w:val="12387E11"/>
    <w:rsid w:val="12D637EA"/>
    <w:rsid w:val="13584541"/>
    <w:rsid w:val="148E15A1"/>
    <w:rsid w:val="15C076EA"/>
    <w:rsid w:val="1678732E"/>
    <w:rsid w:val="177E722D"/>
    <w:rsid w:val="181E3960"/>
    <w:rsid w:val="18BF6AA3"/>
    <w:rsid w:val="18D33F6E"/>
    <w:rsid w:val="18DE39B7"/>
    <w:rsid w:val="199E611A"/>
    <w:rsid w:val="1C0B7EE5"/>
    <w:rsid w:val="1FCF67CE"/>
    <w:rsid w:val="1FD70931"/>
    <w:rsid w:val="20687997"/>
    <w:rsid w:val="20953A65"/>
    <w:rsid w:val="21607F39"/>
    <w:rsid w:val="218268DE"/>
    <w:rsid w:val="21846885"/>
    <w:rsid w:val="21CE46DB"/>
    <w:rsid w:val="22EC4018"/>
    <w:rsid w:val="25B75B3A"/>
    <w:rsid w:val="26663F89"/>
    <w:rsid w:val="27350CAE"/>
    <w:rsid w:val="273C3204"/>
    <w:rsid w:val="279E6408"/>
    <w:rsid w:val="283012E9"/>
    <w:rsid w:val="28641CA5"/>
    <w:rsid w:val="287A15E6"/>
    <w:rsid w:val="2AC36136"/>
    <w:rsid w:val="2B2B59C6"/>
    <w:rsid w:val="2C4F2682"/>
    <w:rsid w:val="2CB14653"/>
    <w:rsid w:val="2D7F6201"/>
    <w:rsid w:val="2E5F709B"/>
    <w:rsid w:val="2EBE2140"/>
    <w:rsid w:val="2EFF01EA"/>
    <w:rsid w:val="2F7B5564"/>
    <w:rsid w:val="30B30EED"/>
    <w:rsid w:val="31DB2BB8"/>
    <w:rsid w:val="323B21A9"/>
    <w:rsid w:val="32E44925"/>
    <w:rsid w:val="335950E3"/>
    <w:rsid w:val="336664C5"/>
    <w:rsid w:val="34BE0B95"/>
    <w:rsid w:val="350915C7"/>
    <w:rsid w:val="3537578E"/>
    <w:rsid w:val="36DA5784"/>
    <w:rsid w:val="37C65411"/>
    <w:rsid w:val="37E803C1"/>
    <w:rsid w:val="38AD6F58"/>
    <w:rsid w:val="39F02441"/>
    <w:rsid w:val="3A6C2E08"/>
    <w:rsid w:val="3B08210D"/>
    <w:rsid w:val="3BDA2FA3"/>
    <w:rsid w:val="3D743FA3"/>
    <w:rsid w:val="43AD6135"/>
    <w:rsid w:val="484D3B35"/>
    <w:rsid w:val="48E91B4F"/>
    <w:rsid w:val="4965238B"/>
    <w:rsid w:val="49C573B8"/>
    <w:rsid w:val="4A5410DA"/>
    <w:rsid w:val="4AA41A3E"/>
    <w:rsid w:val="4C941F39"/>
    <w:rsid w:val="4D8D4C57"/>
    <w:rsid w:val="4E9869C2"/>
    <w:rsid w:val="4EA77817"/>
    <w:rsid w:val="4FC275DD"/>
    <w:rsid w:val="519603C5"/>
    <w:rsid w:val="534A10FC"/>
    <w:rsid w:val="538A3989"/>
    <w:rsid w:val="53F03752"/>
    <w:rsid w:val="54666ABD"/>
    <w:rsid w:val="54A751D2"/>
    <w:rsid w:val="54BA4600"/>
    <w:rsid w:val="55697ED1"/>
    <w:rsid w:val="57F03EC9"/>
    <w:rsid w:val="5809073E"/>
    <w:rsid w:val="59737827"/>
    <w:rsid w:val="5B093783"/>
    <w:rsid w:val="5B1F2C6D"/>
    <w:rsid w:val="5B9A33FA"/>
    <w:rsid w:val="5BC90796"/>
    <w:rsid w:val="5CEA3232"/>
    <w:rsid w:val="5D116657"/>
    <w:rsid w:val="5DD226FB"/>
    <w:rsid w:val="5EC72A08"/>
    <w:rsid w:val="5F03558C"/>
    <w:rsid w:val="5F3866F2"/>
    <w:rsid w:val="60561F20"/>
    <w:rsid w:val="60587334"/>
    <w:rsid w:val="608F3AF3"/>
    <w:rsid w:val="611E7FE0"/>
    <w:rsid w:val="61C676BF"/>
    <w:rsid w:val="621849BC"/>
    <w:rsid w:val="62666C40"/>
    <w:rsid w:val="62D118CF"/>
    <w:rsid w:val="63AF58D2"/>
    <w:rsid w:val="653B1AC9"/>
    <w:rsid w:val="65D46AB6"/>
    <w:rsid w:val="65FA5EB6"/>
    <w:rsid w:val="67E83CDB"/>
    <w:rsid w:val="68EE09D0"/>
    <w:rsid w:val="698B705C"/>
    <w:rsid w:val="6A960DB7"/>
    <w:rsid w:val="6ADB6364"/>
    <w:rsid w:val="6BFF2AA8"/>
    <w:rsid w:val="6C1C4F19"/>
    <w:rsid w:val="6CEB5031"/>
    <w:rsid w:val="6D5A3ACD"/>
    <w:rsid w:val="6D8A0445"/>
    <w:rsid w:val="6F271F26"/>
    <w:rsid w:val="6FA24080"/>
    <w:rsid w:val="6FF3464E"/>
    <w:rsid w:val="70E87EA3"/>
    <w:rsid w:val="711E4369"/>
    <w:rsid w:val="7138229F"/>
    <w:rsid w:val="74C01F7A"/>
    <w:rsid w:val="752A2EAC"/>
    <w:rsid w:val="762763E0"/>
    <w:rsid w:val="76A44880"/>
    <w:rsid w:val="77244FEA"/>
    <w:rsid w:val="78174382"/>
    <w:rsid w:val="782D3DF6"/>
    <w:rsid w:val="7858383E"/>
    <w:rsid w:val="7AB67B79"/>
    <w:rsid w:val="7B4F76C5"/>
    <w:rsid w:val="7C120286"/>
    <w:rsid w:val="7CAD0AB4"/>
    <w:rsid w:val="7D7B5C8B"/>
    <w:rsid w:val="7FC9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0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7110A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6CD6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C711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6CD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711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6CD6"/>
    <w:rPr>
      <w:sz w:val="18"/>
      <w:szCs w:val="18"/>
    </w:rPr>
  </w:style>
  <w:style w:type="paragraph" w:styleId="NormalWeb">
    <w:name w:val="Normal (Web)"/>
    <w:basedOn w:val="Normal"/>
    <w:uiPriority w:val="99"/>
    <w:rsid w:val="00C7110A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C711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63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AutoBVT</cp:lastModifiedBy>
  <cp:revision>2</cp:revision>
  <cp:lastPrinted>2020-08-29T10:27:00Z</cp:lastPrinted>
  <dcterms:created xsi:type="dcterms:W3CDTF">2020-09-04T09:32:00Z</dcterms:created>
  <dcterms:modified xsi:type="dcterms:W3CDTF">2020-09-04T09:32:00Z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