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47" w:rsidRDefault="00874147">
      <w:pPr>
        <w:spacing w:line="58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1</w:t>
      </w:r>
    </w:p>
    <w:p w:rsidR="00874147" w:rsidRDefault="0087414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湘西高新区招录雇员岗位计划表</w:t>
      </w:r>
    </w:p>
    <w:p w:rsidR="00874147" w:rsidRDefault="00874147" w:rsidP="005B6E37">
      <w:pPr>
        <w:spacing w:line="600" w:lineRule="exact"/>
        <w:ind w:firstLineChars="200" w:firstLine="31680"/>
        <w:rPr>
          <w:rFonts w:ascii="宋体" w:cs="宋体"/>
          <w:color w:val="333333"/>
          <w:sz w:val="24"/>
          <w:shd w:val="clear" w:color="auto" w:fill="FFFFFF"/>
        </w:rPr>
      </w:pPr>
    </w:p>
    <w:tbl>
      <w:tblPr>
        <w:tblpPr w:leftFromText="180" w:rightFromText="180" w:vertAnchor="text" w:horzAnchor="page" w:tblpX="764" w:tblpY="3"/>
        <w:tblOverlap w:val="never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4"/>
        <w:gridCol w:w="1487"/>
        <w:gridCol w:w="2397"/>
        <w:gridCol w:w="5170"/>
      </w:tblGrid>
      <w:tr w:rsidR="00874147" w:rsidRPr="002440F6" w:rsidTr="002440F6">
        <w:tc>
          <w:tcPr>
            <w:tcW w:w="817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440F6">
              <w:rPr>
                <w:rFonts w:ascii="黑体" w:eastAsia="黑体" w:hAnsi="黑体" w:cs="黑体" w:hint="eastAsia"/>
                <w:sz w:val="24"/>
              </w:rPr>
              <w:t>岗</w:t>
            </w:r>
            <w:r w:rsidRPr="002440F6">
              <w:rPr>
                <w:rFonts w:ascii="黑体" w:eastAsia="黑体" w:hAnsi="黑体" w:cs="黑体"/>
                <w:sz w:val="24"/>
              </w:rPr>
              <w:t xml:space="preserve">  </w:t>
            </w:r>
            <w:r w:rsidRPr="002440F6">
              <w:rPr>
                <w:rFonts w:ascii="黑体" w:eastAsia="黑体" w:hAnsi="黑体" w:cs="黑体" w:hint="eastAsia"/>
                <w:sz w:val="24"/>
              </w:rPr>
              <w:t>位</w:t>
            </w:r>
          </w:p>
        </w:tc>
        <w:tc>
          <w:tcPr>
            <w:tcW w:w="704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440F6">
              <w:rPr>
                <w:rFonts w:ascii="黑体" w:eastAsia="黑体" w:hAnsi="黑体" w:cs="黑体" w:hint="eastAsia"/>
                <w:sz w:val="24"/>
              </w:rPr>
              <w:t>招录</w:t>
            </w:r>
          </w:p>
          <w:p w:rsidR="00874147" w:rsidRPr="002440F6" w:rsidRDefault="00874147" w:rsidP="002440F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440F6">
              <w:rPr>
                <w:rFonts w:ascii="黑体" w:eastAsia="黑体" w:hAnsi="黑体" w:cs="黑体" w:hint="eastAsia"/>
                <w:sz w:val="24"/>
              </w:rPr>
              <w:t>计划</w:t>
            </w:r>
          </w:p>
        </w:tc>
        <w:tc>
          <w:tcPr>
            <w:tcW w:w="1487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440F6">
              <w:rPr>
                <w:rFonts w:ascii="黑体" w:eastAsia="黑体" w:hAnsi="黑体" w:cs="黑体" w:hint="eastAsia"/>
                <w:sz w:val="24"/>
              </w:rPr>
              <w:t>最低学历</w:t>
            </w:r>
            <w:r w:rsidRPr="002440F6">
              <w:rPr>
                <w:rFonts w:ascii="黑体" w:eastAsia="黑体" w:hAnsi="黑体" w:cs="黑体"/>
                <w:sz w:val="24"/>
              </w:rPr>
              <w:t xml:space="preserve">  </w:t>
            </w:r>
            <w:r w:rsidRPr="002440F6">
              <w:rPr>
                <w:rFonts w:ascii="黑体" w:eastAsia="黑体" w:hAnsi="黑体" w:cs="黑体" w:hint="eastAsia"/>
                <w:sz w:val="24"/>
              </w:rPr>
              <w:t>要求</w:t>
            </w:r>
          </w:p>
        </w:tc>
        <w:tc>
          <w:tcPr>
            <w:tcW w:w="2397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440F6">
              <w:rPr>
                <w:rFonts w:ascii="黑体" w:eastAsia="黑体" w:hAnsi="黑体" w:cs="黑体" w:hint="eastAsia"/>
                <w:sz w:val="24"/>
              </w:rPr>
              <w:t>专业要求</w:t>
            </w:r>
          </w:p>
        </w:tc>
        <w:tc>
          <w:tcPr>
            <w:tcW w:w="5170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440F6">
              <w:rPr>
                <w:rFonts w:ascii="黑体" w:eastAsia="黑体" w:hAnsi="黑体" w:cs="黑体" w:hint="eastAsia"/>
                <w:sz w:val="24"/>
              </w:rPr>
              <w:t>其他条件</w:t>
            </w:r>
          </w:p>
        </w:tc>
      </w:tr>
      <w:tr w:rsidR="00874147" w:rsidRPr="002440F6" w:rsidTr="002440F6">
        <w:trPr>
          <w:trHeight w:val="2345"/>
        </w:trPr>
        <w:tc>
          <w:tcPr>
            <w:tcW w:w="81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网络信息</w:t>
            </w:r>
          </w:p>
        </w:tc>
        <w:tc>
          <w:tcPr>
            <w:tcW w:w="704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全日制本科</w:t>
            </w:r>
          </w:p>
        </w:tc>
        <w:tc>
          <w:tcPr>
            <w:tcW w:w="239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电子、通信、</w:t>
            </w:r>
            <w:r w:rsidRPr="002440F6">
              <w:rPr>
                <w:rFonts w:ascii="仿宋_GB2312" w:eastAsia="仿宋_GB2312" w:hAnsi="仿宋_GB2312" w:cs="仿宋_GB2312"/>
                <w:sz w:val="24"/>
              </w:rPr>
              <w:t xml:space="preserve">        </w:t>
            </w: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计算机类</w:t>
            </w:r>
          </w:p>
        </w:tc>
        <w:tc>
          <w:tcPr>
            <w:tcW w:w="5170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具有</w:t>
            </w:r>
            <w:r w:rsidRPr="002440F6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年以上的信息化系统或类似应用系统的开发建设、管理、运维工作经历，熟悉各种服务器操作软件</w:t>
            </w:r>
            <w:r w:rsidRPr="002440F6">
              <w:rPr>
                <w:rFonts w:ascii="仿宋_GB2312" w:eastAsia="仿宋_GB2312" w:hAnsi="仿宋_GB2312" w:cs="仿宋_GB2312"/>
                <w:sz w:val="24"/>
              </w:rPr>
              <w:t>,</w:t>
            </w: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有较强的大数据应用开发能力；双一流高校毕业生或全日制硕士研究生可不受工作经验限制。</w:t>
            </w:r>
          </w:p>
        </w:tc>
      </w:tr>
      <w:tr w:rsidR="00874147" w:rsidRPr="002440F6" w:rsidTr="002440F6">
        <w:trPr>
          <w:trHeight w:val="1600"/>
        </w:trPr>
        <w:tc>
          <w:tcPr>
            <w:tcW w:w="81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消防管理</w:t>
            </w:r>
          </w:p>
        </w:tc>
        <w:tc>
          <w:tcPr>
            <w:tcW w:w="704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全日制本科</w:t>
            </w:r>
          </w:p>
        </w:tc>
        <w:tc>
          <w:tcPr>
            <w:tcW w:w="239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消防工程</w:t>
            </w:r>
          </w:p>
        </w:tc>
        <w:tc>
          <w:tcPr>
            <w:tcW w:w="5170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具有</w:t>
            </w:r>
            <w:r w:rsidRPr="002440F6">
              <w:rPr>
                <w:rFonts w:ascii="仿宋_GB2312" w:eastAsia="仿宋_GB2312" w:hAnsi="仿宋_GB2312" w:cs="仿宋_GB2312"/>
                <w:sz w:val="24"/>
              </w:rPr>
              <w:t>3</w:t>
            </w: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年以上消防工程管理或消防工程设计工作经历，具有消防类专业中级职称或二级消防工程师及以上的年龄可放宽至</w:t>
            </w:r>
            <w:r w:rsidRPr="002440F6">
              <w:rPr>
                <w:rFonts w:ascii="仿宋_GB2312" w:eastAsia="仿宋_GB2312" w:hAnsi="仿宋_GB2312" w:cs="仿宋_GB2312"/>
                <w:sz w:val="24"/>
              </w:rPr>
              <w:t>40</w:t>
            </w: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岁。</w:t>
            </w:r>
          </w:p>
        </w:tc>
      </w:tr>
      <w:tr w:rsidR="00874147" w:rsidRPr="002440F6" w:rsidTr="002440F6">
        <w:trPr>
          <w:trHeight w:val="1570"/>
        </w:trPr>
        <w:tc>
          <w:tcPr>
            <w:tcW w:w="81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人力资源</w:t>
            </w:r>
          </w:p>
        </w:tc>
        <w:tc>
          <w:tcPr>
            <w:tcW w:w="704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全日制本科</w:t>
            </w:r>
          </w:p>
        </w:tc>
        <w:tc>
          <w:tcPr>
            <w:tcW w:w="239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人力资源管理</w:t>
            </w:r>
          </w:p>
        </w:tc>
        <w:tc>
          <w:tcPr>
            <w:tcW w:w="5170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具有</w:t>
            </w:r>
            <w:r w:rsidRPr="002440F6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年以上人力资源管理相关工作经历；双一流高校毕业生或全日制硕士研究生可不受工作经验限制。</w:t>
            </w:r>
          </w:p>
        </w:tc>
      </w:tr>
      <w:tr w:rsidR="00874147" w:rsidRPr="002440F6" w:rsidTr="002440F6">
        <w:trPr>
          <w:trHeight w:val="1384"/>
        </w:trPr>
        <w:tc>
          <w:tcPr>
            <w:tcW w:w="81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文旅</w:t>
            </w:r>
          </w:p>
        </w:tc>
        <w:tc>
          <w:tcPr>
            <w:tcW w:w="704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全日制本科</w:t>
            </w:r>
          </w:p>
        </w:tc>
        <w:tc>
          <w:tcPr>
            <w:tcW w:w="239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文化产业管理、新闻传播学类、旅游管理</w:t>
            </w:r>
          </w:p>
        </w:tc>
        <w:tc>
          <w:tcPr>
            <w:tcW w:w="5170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具有</w:t>
            </w:r>
            <w:r w:rsidRPr="002440F6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年以上文化旅游管理或文创相关工作经历；双一流高校毕业生或全日制硕士研究生可不受工作经验限制。</w:t>
            </w:r>
          </w:p>
        </w:tc>
      </w:tr>
      <w:tr w:rsidR="00874147" w:rsidRPr="002440F6" w:rsidTr="002440F6">
        <w:trPr>
          <w:trHeight w:val="1674"/>
        </w:trPr>
        <w:tc>
          <w:tcPr>
            <w:tcW w:w="81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文秘</w:t>
            </w:r>
          </w:p>
        </w:tc>
        <w:tc>
          <w:tcPr>
            <w:tcW w:w="704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全日制本科</w:t>
            </w:r>
          </w:p>
        </w:tc>
        <w:tc>
          <w:tcPr>
            <w:tcW w:w="2397" w:type="dxa"/>
            <w:vAlign w:val="center"/>
          </w:tcPr>
          <w:p w:rsidR="00874147" w:rsidRPr="002440F6" w:rsidRDefault="00874147" w:rsidP="002440F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文史哲、经济和管理学、法学</w:t>
            </w:r>
          </w:p>
        </w:tc>
        <w:tc>
          <w:tcPr>
            <w:tcW w:w="5170" w:type="dxa"/>
            <w:vAlign w:val="center"/>
          </w:tcPr>
          <w:p w:rsidR="00874147" w:rsidRPr="002440F6" w:rsidRDefault="00874147" w:rsidP="002440F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具有</w:t>
            </w:r>
            <w:r w:rsidRPr="002440F6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2440F6">
              <w:rPr>
                <w:rFonts w:ascii="仿宋_GB2312" w:eastAsia="仿宋_GB2312" w:hAnsi="仿宋_GB2312" w:cs="仿宋_GB2312" w:hint="eastAsia"/>
                <w:sz w:val="24"/>
              </w:rPr>
              <w:t>年以上办公室或综合管理相关工作经历；双一流高校毕业生或全日制硕士研究生可不受工作经验限制。</w:t>
            </w:r>
          </w:p>
        </w:tc>
      </w:tr>
    </w:tbl>
    <w:p w:rsidR="00874147" w:rsidRDefault="00874147" w:rsidP="00874147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74147" w:rsidRDefault="00874147" w:rsidP="005B6E37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74147" w:rsidRDefault="00874147" w:rsidP="005B6E37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74147" w:rsidRDefault="00874147" w:rsidP="005B6E37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874147" w:rsidSect="00C7110A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47" w:rsidRDefault="00874147" w:rsidP="00C7110A">
      <w:r>
        <w:separator/>
      </w:r>
    </w:p>
  </w:endnote>
  <w:endnote w:type="continuationSeparator" w:id="0">
    <w:p w:rsidR="00874147" w:rsidRDefault="00874147" w:rsidP="00C7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7414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874147" w:rsidRDefault="00874147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47" w:rsidRDefault="00874147" w:rsidP="00C7110A">
      <w:r>
        <w:separator/>
      </w:r>
    </w:p>
  </w:footnote>
  <w:footnote w:type="continuationSeparator" w:id="0">
    <w:p w:rsidR="00874147" w:rsidRDefault="00874147" w:rsidP="00C71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5CC"/>
    <w:rsid w:val="00071CF5"/>
    <w:rsid w:val="000E6224"/>
    <w:rsid w:val="002440F6"/>
    <w:rsid w:val="00363D38"/>
    <w:rsid w:val="00383249"/>
    <w:rsid w:val="005B6E37"/>
    <w:rsid w:val="00874147"/>
    <w:rsid w:val="008E403B"/>
    <w:rsid w:val="00BD55CC"/>
    <w:rsid w:val="00C7110A"/>
    <w:rsid w:val="00F8260B"/>
    <w:rsid w:val="028A6D9C"/>
    <w:rsid w:val="030F5985"/>
    <w:rsid w:val="03241629"/>
    <w:rsid w:val="036C41F6"/>
    <w:rsid w:val="03943364"/>
    <w:rsid w:val="03973E34"/>
    <w:rsid w:val="03F863BA"/>
    <w:rsid w:val="043066EC"/>
    <w:rsid w:val="047C18E3"/>
    <w:rsid w:val="065B686E"/>
    <w:rsid w:val="06726C73"/>
    <w:rsid w:val="067E265B"/>
    <w:rsid w:val="06937024"/>
    <w:rsid w:val="07B808F6"/>
    <w:rsid w:val="08793805"/>
    <w:rsid w:val="08A735EE"/>
    <w:rsid w:val="099A1B87"/>
    <w:rsid w:val="0B4F7C95"/>
    <w:rsid w:val="0B79026E"/>
    <w:rsid w:val="0B813313"/>
    <w:rsid w:val="0DAA15F4"/>
    <w:rsid w:val="0EAA3A40"/>
    <w:rsid w:val="10626697"/>
    <w:rsid w:val="10AF2D19"/>
    <w:rsid w:val="10BE66C3"/>
    <w:rsid w:val="12231B1D"/>
    <w:rsid w:val="12387E11"/>
    <w:rsid w:val="12D637EA"/>
    <w:rsid w:val="13584541"/>
    <w:rsid w:val="148E15A1"/>
    <w:rsid w:val="15C076EA"/>
    <w:rsid w:val="1678732E"/>
    <w:rsid w:val="177E722D"/>
    <w:rsid w:val="181E3960"/>
    <w:rsid w:val="18BF6AA3"/>
    <w:rsid w:val="18D33F6E"/>
    <w:rsid w:val="18DE39B7"/>
    <w:rsid w:val="199E611A"/>
    <w:rsid w:val="1C0B7EE5"/>
    <w:rsid w:val="1FCF67CE"/>
    <w:rsid w:val="1FD70931"/>
    <w:rsid w:val="20687997"/>
    <w:rsid w:val="20953A65"/>
    <w:rsid w:val="21607F39"/>
    <w:rsid w:val="218268DE"/>
    <w:rsid w:val="21846885"/>
    <w:rsid w:val="21CE46DB"/>
    <w:rsid w:val="22EC4018"/>
    <w:rsid w:val="25B75B3A"/>
    <w:rsid w:val="26663F89"/>
    <w:rsid w:val="27350CAE"/>
    <w:rsid w:val="273C3204"/>
    <w:rsid w:val="279E6408"/>
    <w:rsid w:val="283012E9"/>
    <w:rsid w:val="28641CA5"/>
    <w:rsid w:val="287A15E6"/>
    <w:rsid w:val="2AC36136"/>
    <w:rsid w:val="2B2B59C6"/>
    <w:rsid w:val="2C4F2682"/>
    <w:rsid w:val="2CB14653"/>
    <w:rsid w:val="2D7F6201"/>
    <w:rsid w:val="2E5F709B"/>
    <w:rsid w:val="2EBE2140"/>
    <w:rsid w:val="2EFF01EA"/>
    <w:rsid w:val="2F7B5564"/>
    <w:rsid w:val="30B30EED"/>
    <w:rsid w:val="31DB2BB8"/>
    <w:rsid w:val="323B21A9"/>
    <w:rsid w:val="32E44925"/>
    <w:rsid w:val="335950E3"/>
    <w:rsid w:val="336664C5"/>
    <w:rsid w:val="34BE0B95"/>
    <w:rsid w:val="350915C7"/>
    <w:rsid w:val="3537578E"/>
    <w:rsid w:val="36DA5784"/>
    <w:rsid w:val="37C65411"/>
    <w:rsid w:val="37E803C1"/>
    <w:rsid w:val="38AD6F58"/>
    <w:rsid w:val="39F02441"/>
    <w:rsid w:val="3A6C2E08"/>
    <w:rsid w:val="3B08210D"/>
    <w:rsid w:val="3BDA2FA3"/>
    <w:rsid w:val="3D743FA3"/>
    <w:rsid w:val="43AD6135"/>
    <w:rsid w:val="484D3B35"/>
    <w:rsid w:val="48E91B4F"/>
    <w:rsid w:val="4965238B"/>
    <w:rsid w:val="49C573B8"/>
    <w:rsid w:val="4A5410DA"/>
    <w:rsid w:val="4AA41A3E"/>
    <w:rsid w:val="4C941F39"/>
    <w:rsid w:val="4D8D4C57"/>
    <w:rsid w:val="4E9869C2"/>
    <w:rsid w:val="4EA77817"/>
    <w:rsid w:val="4FC275DD"/>
    <w:rsid w:val="519603C5"/>
    <w:rsid w:val="534A10FC"/>
    <w:rsid w:val="538A3989"/>
    <w:rsid w:val="53F03752"/>
    <w:rsid w:val="54666ABD"/>
    <w:rsid w:val="54A751D2"/>
    <w:rsid w:val="54BA4600"/>
    <w:rsid w:val="55697ED1"/>
    <w:rsid w:val="57F03EC9"/>
    <w:rsid w:val="5809073E"/>
    <w:rsid w:val="59737827"/>
    <w:rsid w:val="5B093783"/>
    <w:rsid w:val="5B1F2C6D"/>
    <w:rsid w:val="5B9A33FA"/>
    <w:rsid w:val="5BC90796"/>
    <w:rsid w:val="5CEA3232"/>
    <w:rsid w:val="5D116657"/>
    <w:rsid w:val="5DD226FB"/>
    <w:rsid w:val="5EC72A08"/>
    <w:rsid w:val="5F03558C"/>
    <w:rsid w:val="5F3866F2"/>
    <w:rsid w:val="60561F20"/>
    <w:rsid w:val="60587334"/>
    <w:rsid w:val="608F3AF3"/>
    <w:rsid w:val="611E7FE0"/>
    <w:rsid w:val="61C676BF"/>
    <w:rsid w:val="621849BC"/>
    <w:rsid w:val="62666C40"/>
    <w:rsid w:val="62D118CF"/>
    <w:rsid w:val="63AF58D2"/>
    <w:rsid w:val="653B1AC9"/>
    <w:rsid w:val="65D46AB6"/>
    <w:rsid w:val="65FA5EB6"/>
    <w:rsid w:val="67E83CDB"/>
    <w:rsid w:val="68EE09D0"/>
    <w:rsid w:val="698B705C"/>
    <w:rsid w:val="6A960DB7"/>
    <w:rsid w:val="6ADB6364"/>
    <w:rsid w:val="6BFF2AA8"/>
    <w:rsid w:val="6C1C4F19"/>
    <w:rsid w:val="6CEB5031"/>
    <w:rsid w:val="6D5A3ACD"/>
    <w:rsid w:val="6D8A0445"/>
    <w:rsid w:val="6F271F26"/>
    <w:rsid w:val="6FA24080"/>
    <w:rsid w:val="6FF3464E"/>
    <w:rsid w:val="70E87EA3"/>
    <w:rsid w:val="711E4369"/>
    <w:rsid w:val="7138229F"/>
    <w:rsid w:val="74C01F7A"/>
    <w:rsid w:val="752A2EAC"/>
    <w:rsid w:val="762763E0"/>
    <w:rsid w:val="76A44880"/>
    <w:rsid w:val="77244FEA"/>
    <w:rsid w:val="78174382"/>
    <w:rsid w:val="782D3DF6"/>
    <w:rsid w:val="7858383E"/>
    <w:rsid w:val="7AB67B79"/>
    <w:rsid w:val="7B4F76C5"/>
    <w:rsid w:val="7C120286"/>
    <w:rsid w:val="7CAD0AB4"/>
    <w:rsid w:val="7D7B5C8B"/>
    <w:rsid w:val="7FC9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0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7110A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29B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C711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229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711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229B"/>
    <w:rPr>
      <w:sz w:val="18"/>
      <w:szCs w:val="18"/>
    </w:rPr>
  </w:style>
  <w:style w:type="paragraph" w:styleId="NormalWeb">
    <w:name w:val="Normal (Web)"/>
    <w:basedOn w:val="Normal"/>
    <w:uiPriority w:val="99"/>
    <w:rsid w:val="00C7110A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C7110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71</Words>
  <Characters>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AutoBVT</cp:lastModifiedBy>
  <cp:revision>2</cp:revision>
  <cp:lastPrinted>2020-08-29T10:27:00Z</cp:lastPrinted>
  <dcterms:created xsi:type="dcterms:W3CDTF">2020-09-04T09:32:00Z</dcterms:created>
  <dcterms:modified xsi:type="dcterms:W3CDTF">2020-09-04T09:32:00Z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