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04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0"/>
        <w:gridCol w:w="1080"/>
        <w:gridCol w:w="765"/>
        <w:gridCol w:w="1392"/>
        <w:gridCol w:w="1770"/>
        <w:gridCol w:w="735"/>
        <w:gridCol w:w="2580"/>
        <w:gridCol w:w="1080"/>
        <w:gridCol w:w="2622"/>
        <w:gridCol w:w="1335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附件2：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4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湖南省统一战线“泛海助学行动”拟资助人员名单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140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公示单位：  吉首市“泛海助学行动”工作协调组（盖章）          公示时间：2019年 8 月 27 日至 2019 年 8 月 31 日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高考分数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录取学校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是否为建档立卡贫困户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王卫民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310101326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吉首大学马克思主义学院思想政治教育专业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湘西州吉首市峒河街道大田社区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张苏玉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310102104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吉首大学马克思主义学院思想政治教育专业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湘西州吉首市双塘街道双塘村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张娟秀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310110014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517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湖南科技学院人文与社会科学学院灵犀徽章班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湘西州吉首市丹青镇清明社区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张言俊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310101830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吉首大学张家界学院汉语言文学专业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湘西州吉首市河溪镇铁岩村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石勤芳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310130806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湖南医药学院护理学院护理学专业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湘西州吉首市矮寨镇中黄村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黄雨柔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310131430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南华大学衡阳医学院临床医学类专业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湘西州吉首市马颈坳镇米坡村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吴丽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310124512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湖北师范大学学前教育专业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湘西州吉首市马颈坳镇阳田村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310100705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589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重庆交通大学经济与管理学院工商管理类专业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湘西州吉首市丹青镇樟武村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石阳毓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310100621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南华大学经济管理与法学学院法学专业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湘西州吉首市矮寨镇联团村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梁贵慧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310131816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554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湘潭大学信用风险管理学院信用风险管理与法律防控专业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湘西州吉首市马颈坳镇雅沙村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张丽文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310130424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562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重庆交通大学交通运输学院交通管理专业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湘西州吉首市马颈坳镇檀木村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310131201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南华大学计算机学院计算机类专业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湘西州吉首市马颈坳镇上坪村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张梅林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310201112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湘西自治州民族中学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湖南城市学院管理学院经济统计学专业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湘西州吉首市丹青镇大坪村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吴市平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310100218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湖南科技学院人文与社会科学学院秘书学专业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湘西州吉首市马颈坳镇枫香村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田君涵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310131711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湖南城市学院土木工程学院水利水电工程专业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湘西州吉首市河溪镇阿娜村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龙金望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313002825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龙山县皇仓中学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怀化学院物流管理专业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湘西州吉首市己略乡龙午村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张明芝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310200421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湘西自治州民族中学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531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湖南人文科技学院人力资源管理专业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湘西州吉首市河溪镇铁岩村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符思思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310232228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湘西自治州民族中学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湖南工程学院经济学院国际经济与贸易专业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湘西州吉首市丹青镇河坪村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张龙辉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310130113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湖南工业大学预科班（理工类）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湘西州吉首市马颈坳镇新湾村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石云春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310132128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遵义师范学院工学院土木工程专业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湘西州吉首市马颈坳镇隘口村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谭思杨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310232004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湘西自治州民族中学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景德镇陶瓷大学会计学专业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湘西州吉首市马颈坳镇康云村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石英配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310131621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长沙医学院医学检验学院医学检验技术专业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湘西州吉首市矮寨镇排兄村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舒雪莲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310200807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湘西自治州民族中学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湖南医药学院医学院临床医学专业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湘西州吉首市马颈坳镇米坡村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熊昕岚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310231318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湘西自治州民族中学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上饶师范学院数学与计算机科学学院数据科学与大数据技术专业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湘西州吉首市峒河街道大田社区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张言涛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310131793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湖南科技学院人文与社会科学学院预科班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湘西州吉首市太平镇太平村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吴芸馨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310172107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湖南科技大学建筑与艺术设计学院视觉传达设计专业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湘西州吉首市双塘街道联合村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施红敏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310130705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南华大学船山学院会计专业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湘西州吉首市矮寨镇排兄村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陈和情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310125030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青岛科技大学服装与服装设计专业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湘西州吉首市太平镇茶群村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石鹏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312733106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永顺高平金海中学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470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西北民族大学土木工程学院土木工程专业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湘西州吉首市石家冲街道栗溪村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张顺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310113485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聊城大学音乐与舞蹈学院音乐学（师范类）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湘西州吉首市太平镇干田村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吴宇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310113113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529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怀化学院风景园林班专业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湘西州吉首市峒河街道林木山村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张文蝶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310124410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吉首大学体育科学学院体育教育专业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湘西州吉首市太平镇深坳村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符田兵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310131925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湘西雅思实验学校高中部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山西大学初民学院化学类专业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湘西州吉首市丹青镇河坪村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石金凤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313030706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龙山县皇仓中学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邵阳学院政法学院预科班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湘西州吉首市己略乡结联村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伍颖娟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310124707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湖南涉外经济学院环境设计专业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湘西州吉首市马颈坳镇雅沙村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黄龙凤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310101322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507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南华大学船山学院工商管理专业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湘西州吉首市峒河街道振武营村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张夏婷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310130510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432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湖南工业大学科技学院机械设计制造及其自动化专业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湘西州吉首市丹青镇大坪村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向思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312624218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古丈县第一中学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湖南第一师范学院环境设计专业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湘西州吉首市丹青镇锦坪村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石梅丹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312703303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永顺高平金海中学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武汉纺织大学外经贸学院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湘西州吉首市矮寨镇排兄村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321127076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怀化市芷江侗族自治县第一中学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493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湖南工业大学预科班（理工类）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湘西州吉首市太平镇干田村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尹启微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310125002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中南林业科技大学涉外学院环境设计专业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湘西州吉首市马颈坳镇米坡村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黄露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310124803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艺术生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湖南农业大学东方科技学院环境设计专业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湘西州吉首市马颈坳镇米坡村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时瑞雯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310130313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湖南农业大学东方科技学院电子商务专业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湘西州吉首市石家冲街道庄稼村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樊永龙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310131820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424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湖南工业大学科技学院电子工程及其自动化专业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湘西州吉首市矮寨镇阳孟村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张晓灵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310101121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506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南宁师范大学师园学院中文系汉语言文学专业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湘西州吉首市丹青镇大坪村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张吉珍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310200511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湘西自治州民族中学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548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西北民族大学管理学院工商管理专业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湘西州吉首市丹青镇樟武村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张春春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310201309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湘西自治州民族中学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601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东北师范大学教育学部学前教育（公费师范）专业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湘西州吉首市丹青镇高寨村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杨秋慧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13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310150736</w:t>
            </w:r>
          </w:p>
        </w:tc>
        <w:tc>
          <w:tcPr>
            <w:tcW w:w="1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吉首市第一初级中学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435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湖南科技大学潇湘学院商学系会计专业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是</w:t>
            </w:r>
          </w:p>
        </w:tc>
        <w:tc>
          <w:tcPr>
            <w:tcW w:w="2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湘西州吉首市矮寨镇大兴社区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已脱贫（享受政策）</w:t>
            </w:r>
          </w:p>
        </w:tc>
      </w:tr>
    </w:tbl>
    <w:p>
      <w:pPr>
        <w:spacing w:line="580" w:lineRule="exact"/>
        <w:ind w:firstLine="640" w:firstLineChars="200"/>
        <w:textAlignment w:val="center"/>
        <w:rPr>
          <w:rFonts w:hint="eastAsia" w:ascii="仿宋_GB2312" w:hAnsi="宋体" w:eastAsia="仿宋_GB2312"/>
          <w:color w:val="auto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B41EAE"/>
    <w:rsid w:val="06023CC0"/>
    <w:rsid w:val="0BBA04FB"/>
    <w:rsid w:val="118F733F"/>
    <w:rsid w:val="158C4C3A"/>
    <w:rsid w:val="17E0732D"/>
    <w:rsid w:val="1FAA6D1D"/>
    <w:rsid w:val="232A7B21"/>
    <w:rsid w:val="40575AEE"/>
    <w:rsid w:val="4C635D6F"/>
    <w:rsid w:val="556D301B"/>
    <w:rsid w:val="61A10A1D"/>
    <w:rsid w:val="64204D3F"/>
    <w:rsid w:val="6D535020"/>
    <w:rsid w:val="752142F3"/>
    <w:rsid w:val="7AB41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2018-08-21T09:27:00Z</dcterms:created>
  <dc:creator>Administrator</dc:creator>
  <cp:lastModifiedBy>天空</cp:lastModifiedBy>
  <cp:lastPrinted>2018-08-30T08:06:00Z</cp:lastPrinted>
  <dcterms:modified xsi:type="dcterms:W3CDTF">2019-08-27T09:08:53Z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