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w w:val="90"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w w:val="90"/>
          <w:sz w:val="30"/>
          <w:szCs w:val="30"/>
        </w:rPr>
        <w:t>附件</w:t>
      </w:r>
      <w:r>
        <w:rPr>
          <w:rFonts w:ascii="仿宋_GB2312" w:hAnsi="仿宋_GB2312" w:eastAsia="仿宋_GB2312" w:cs="仿宋_GB2312"/>
          <w:w w:val="90"/>
          <w:sz w:val="30"/>
          <w:szCs w:val="30"/>
        </w:rPr>
        <w:t>2</w:t>
      </w:r>
    </w:p>
    <w:p>
      <w:pPr>
        <w:jc w:val="center"/>
        <w:rPr>
          <w:rFonts w:ascii="黑体" w:hAnsi="黑体" w:eastAsia="黑体" w:cs="黑体"/>
          <w:b/>
          <w:bCs/>
          <w:w w:val="90"/>
          <w:sz w:val="36"/>
        </w:rPr>
      </w:pPr>
      <w:r>
        <w:rPr>
          <w:rFonts w:hint="eastAsia" w:ascii="黑体" w:hAnsi="黑体" w:eastAsia="黑体" w:cs="黑体"/>
          <w:b/>
          <w:bCs/>
          <w:w w:val="90"/>
          <w:sz w:val="36"/>
        </w:rPr>
        <w:t>株洲市科技局公开招聘政府雇员报名登记表</w:t>
      </w:r>
    </w:p>
    <w:tbl>
      <w:tblPr>
        <w:tblStyle w:val="6"/>
        <w:tblW w:w="874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366"/>
        <w:gridCol w:w="1194"/>
        <w:gridCol w:w="216"/>
        <w:gridCol w:w="1106"/>
        <w:gridCol w:w="1080"/>
        <w:gridCol w:w="101"/>
        <w:gridCol w:w="1079"/>
        <w:gridCol w:w="69"/>
        <w:gridCol w:w="784"/>
        <w:gridCol w:w="342"/>
        <w:gridCol w:w="15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19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119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别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19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8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9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贯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身体状况</w:t>
            </w:r>
          </w:p>
        </w:tc>
        <w:tc>
          <w:tcPr>
            <w:tcW w:w="119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85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9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学历及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位</w:t>
            </w:r>
          </w:p>
        </w:tc>
        <w:tc>
          <w:tcPr>
            <w:tcW w:w="251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作年月</w:t>
            </w:r>
          </w:p>
        </w:tc>
        <w:tc>
          <w:tcPr>
            <w:tcW w:w="2375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85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02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何时何校何专业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（全日制本科）毕业</w:t>
            </w:r>
          </w:p>
        </w:tc>
        <w:tc>
          <w:tcPr>
            <w:tcW w:w="3435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状况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02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考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类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别</w:t>
            </w:r>
          </w:p>
        </w:tc>
        <w:tc>
          <w:tcPr>
            <w:tcW w:w="2287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2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考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岗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位</w:t>
            </w:r>
          </w:p>
        </w:tc>
        <w:tc>
          <w:tcPr>
            <w:tcW w:w="192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0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现工作单位及职务</w:t>
            </w:r>
          </w:p>
        </w:tc>
        <w:tc>
          <w:tcPr>
            <w:tcW w:w="228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2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专业技术职称</w:t>
            </w:r>
          </w:p>
        </w:tc>
        <w:tc>
          <w:tcPr>
            <w:tcW w:w="192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02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现工作单位地址</w:t>
            </w:r>
          </w:p>
        </w:tc>
        <w:tc>
          <w:tcPr>
            <w:tcW w:w="2287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2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政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编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码</w:t>
            </w:r>
          </w:p>
        </w:tc>
        <w:tc>
          <w:tcPr>
            <w:tcW w:w="192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02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庭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地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址</w:t>
            </w:r>
          </w:p>
        </w:tc>
        <w:tc>
          <w:tcPr>
            <w:tcW w:w="2287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2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系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电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话</w:t>
            </w:r>
          </w:p>
        </w:tc>
        <w:tc>
          <w:tcPr>
            <w:tcW w:w="192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02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份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证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号</w:t>
            </w:r>
          </w:p>
        </w:tc>
        <w:tc>
          <w:tcPr>
            <w:tcW w:w="6146" w:type="dxa"/>
            <w:gridSpan w:val="8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2" w:hRule="atLeast"/>
          <w:jc w:val="center"/>
        </w:trPr>
        <w:tc>
          <w:tcPr>
            <w:tcW w:w="826" w:type="dxa"/>
            <w:textDirection w:val="tbRlV"/>
            <w:vAlign w:val="center"/>
          </w:tcPr>
          <w:p>
            <w:pPr>
              <w:ind w:left="113" w:right="113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本人简历（高中毕业后）</w:t>
            </w:r>
          </w:p>
        </w:tc>
        <w:tc>
          <w:tcPr>
            <w:tcW w:w="7922" w:type="dxa"/>
            <w:gridSpan w:val="11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4" w:hRule="atLeast"/>
          <w:jc w:val="center"/>
        </w:trPr>
        <w:tc>
          <w:tcPr>
            <w:tcW w:w="82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本人承诺</w:t>
            </w:r>
          </w:p>
        </w:tc>
        <w:tc>
          <w:tcPr>
            <w:tcW w:w="7922" w:type="dxa"/>
            <w:gridSpan w:val="11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所填写的内容及提供的资料真实有效。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                 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招考单位审查意见</w:t>
            </w:r>
          </w:p>
        </w:tc>
        <w:tc>
          <w:tcPr>
            <w:tcW w:w="7922" w:type="dxa"/>
            <w:gridSpan w:val="11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82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7922" w:type="dxa"/>
            <w:gridSpan w:val="11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134" w:right="1800" w:bottom="1134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NJWO7Q&#10;AAAABQEAAA8AAAAAAAAAAQAgAAAAIgAAAGRycy9kb3ducmV2LnhtbFBLAQIUABQAAAAIAIdO4kDI&#10;nqDCtgEAAFQDAAAOAAAAAAAAAAEAIAAAAB8BAABkcnMvZTJvRG9jLnhtbFBLBQYAAAAABgAGAFkB&#10;AAB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71838"/>
    <w:rsid w:val="0048219B"/>
    <w:rsid w:val="006A2B34"/>
    <w:rsid w:val="008D57CE"/>
    <w:rsid w:val="00912B89"/>
    <w:rsid w:val="00987873"/>
    <w:rsid w:val="00A64497"/>
    <w:rsid w:val="00D9709A"/>
    <w:rsid w:val="00E30693"/>
    <w:rsid w:val="00ED7F98"/>
    <w:rsid w:val="00F34A43"/>
    <w:rsid w:val="01B259F6"/>
    <w:rsid w:val="058067C7"/>
    <w:rsid w:val="05BB772B"/>
    <w:rsid w:val="09F65D31"/>
    <w:rsid w:val="0BDF539B"/>
    <w:rsid w:val="0EEA12CB"/>
    <w:rsid w:val="11F54A89"/>
    <w:rsid w:val="1A3C70BF"/>
    <w:rsid w:val="1D827106"/>
    <w:rsid w:val="21317597"/>
    <w:rsid w:val="26B97BDF"/>
    <w:rsid w:val="2AAA0BC9"/>
    <w:rsid w:val="2F741C8D"/>
    <w:rsid w:val="33CB5D6D"/>
    <w:rsid w:val="38D652D8"/>
    <w:rsid w:val="44552C48"/>
    <w:rsid w:val="465302F7"/>
    <w:rsid w:val="49C43FCB"/>
    <w:rsid w:val="4AB64F07"/>
    <w:rsid w:val="4DE92593"/>
    <w:rsid w:val="4E49784E"/>
    <w:rsid w:val="50F1315A"/>
    <w:rsid w:val="53A71782"/>
    <w:rsid w:val="5D3D5D29"/>
    <w:rsid w:val="63805339"/>
    <w:rsid w:val="63B40A2E"/>
    <w:rsid w:val="69A42F81"/>
    <w:rsid w:val="6A953CAB"/>
    <w:rsid w:val="6C3671B2"/>
    <w:rsid w:val="6D535020"/>
    <w:rsid w:val="6DAC703C"/>
    <w:rsid w:val="6DE71838"/>
    <w:rsid w:val="6FDA3B71"/>
    <w:rsid w:val="72E86032"/>
    <w:rsid w:val="73562A13"/>
    <w:rsid w:val="758C26D0"/>
    <w:rsid w:val="79236319"/>
    <w:rsid w:val="79FF40B6"/>
    <w:rsid w:val="7D98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page number"/>
    <w:basedOn w:val="4"/>
    <w:qFormat/>
    <w:uiPriority w:val="99"/>
    <w:rPr>
      <w:rFonts w:cs="Times New Roman"/>
    </w:rPr>
  </w:style>
  <w:style w:type="character" w:customStyle="1" w:styleId="7">
    <w:name w:val="Footer Char"/>
    <w:basedOn w:val="4"/>
    <w:link w:val="2"/>
    <w:semiHidden/>
    <w:uiPriority w:val="99"/>
    <w:rPr>
      <w:rFonts w:eastAsia="宋体"/>
      <w:sz w:val="18"/>
      <w:szCs w:val="18"/>
    </w:rPr>
  </w:style>
  <w:style w:type="character" w:customStyle="1" w:styleId="8">
    <w:name w:val="Header Char"/>
    <w:basedOn w:val="4"/>
    <w:link w:val="3"/>
    <w:semiHidden/>
    <w:qFormat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6</Pages>
  <Words>336</Words>
  <Characters>1917</Characters>
  <Lines>0</Lines>
  <Paragraphs>0</Paragraphs>
  <TotalTime>4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2018-10-25T08:41:00Z</dcterms:created>
  <dc:creator>若相依，莫相离</dc:creator>
  <cp:lastModifiedBy>zzfz</cp:lastModifiedBy>
  <cp:lastPrinted>2018-11-19T01:49:00Z</cp:lastPrinted>
  <dcterms:modified xsi:type="dcterms:W3CDTF">2018-12-03T07:48:12Z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